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56" w:rsidRPr="00BB5656" w:rsidRDefault="00BB5656" w:rsidP="00BB5656">
      <w:pPr>
        <w:jc w:val="center"/>
        <w:rPr>
          <w:b/>
          <w:sz w:val="72"/>
          <w:szCs w:val="72"/>
        </w:rPr>
      </w:pPr>
      <w:r w:rsidRPr="00BB5656">
        <w:rPr>
          <w:b/>
          <w:sz w:val="72"/>
          <w:szCs w:val="72"/>
        </w:rPr>
        <w:t xml:space="preserve">Анализ работы </w:t>
      </w:r>
    </w:p>
    <w:p w:rsidR="00BB5656" w:rsidRPr="00BB5656" w:rsidRDefault="00BB5656" w:rsidP="00BB5656">
      <w:pPr>
        <w:jc w:val="center"/>
        <w:rPr>
          <w:b/>
          <w:sz w:val="72"/>
          <w:szCs w:val="72"/>
        </w:rPr>
      </w:pPr>
      <w:r w:rsidRPr="00BB5656">
        <w:rPr>
          <w:b/>
          <w:sz w:val="72"/>
          <w:szCs w:val="72"/>
        </w:rPr>
        <w:t>МКОУ «</w:t>
      </w:r>
      <w:r w:rsidR="00ED6A7A">
        <w:rPr>
          <w:b/>
          <w:sz w:val="72"/>
          <w:szCs w:val="72"/>
        </w:rPr>
        <w:t xml:space="preserve">Учкентская </w:t>
      </w:r>
      <w:r w:rsidRPr="00BB5656">
        <w:rPr>
          <w:b/>
          <w:sz w:val="72"/>
          <w:szCs w:val="72"/>
        </w:rPr>
        <w:t xml:space="preserve">СОШ» </w:t>
      </w:r>
    </w:p>
    <w:p w:rsidR="00BB5656" w:rsidRPr="00BB5656" w:rsidRDefault="00BB5656" w:rsidP="00BB5656">
      <w:pPr>
        <w:jc w:val="center"/>
        <w:rPr>
          <w:b/>
          <w:sz w:val="52"/>
          <w:szCs w:val="52"/>
        </w:rPr>
      </w:pPr>
      <w:r w:rsidRPr="00BB5656">
        <w:rPr>
          <w:b/>
          <w:sz w:val="52"/>
          <w:szCs w:val="52"/>
        </w:rPr>
        <w:t>за 2017-2018 уч.год</w:t>
      </w:r>
    </w:p>
    <w:p w:rsidR="00BB5656" w:rsidRDefault="00BB5656" w:rsidP="00B14C0C"/>
    <w:p w:rsidR="00BB5656" w:rsidRDefault="00BB5656" w:rsidP="00B14C0C"/>
    <w:p w:rsidR="00A81C5A" w:rsidRPr="00BA4174" w:rsidRDefault="00B14C0C" w:rsidP="00B14C0C">
      <w:r w:rsidRPr="00E41F99">
        <w:t xml:space="preserve">  </w:t>
      </w:r>
      <w:r w:rsidRPr="00E41F99">
        <w:rPr>
          <w:b/>
          <w:lang w:val="en-US"/>
        </w:rPr>
        <w:t>I</w:t>
      </w:r>
      <w:r w:rsidRPr="00E41F99">
        <w:rPr>
          <w:b/>
        </w:rPr>
        <w:t xml:space="preserve">  АНАЛИТИЧЕСКАЯ  ЧАСТЬ</w:t>
      </w:r>
      <w:r w:rsidRPr="00E41F99">
        <w:t>.</w:t>
      </w:r>
    </w:p>
    <w:p w:rsidR="00B14C0C" w:rsidRPr="00E41F99" w:rsidRDefault="00B14C0C" w:rsidP="00B14C0C">
      <w:pPr>
        <w:pStyle w:val="a3"/>
        <w:rPr>
          <w:sz w:val="24"/>
          <w:szCs w:val="24"/>
        </w:rPr>
      </w:pPr>
    </w:p>
    <w:p w:rsidR="00B14C0C" w:rsidRPr="00E41F99" w:rsidRDefault="00B14C0C" w:rsidP="00B14C0C">
      <w:pPr>
        <w:pStyle w:val="a3"/>
        <w:rPr>
          <w:color w:val="000000"/>
          <w:sz w:val="24"/>
          <w:szCs w:val="24"/>
        </w:rPr>
      </w:pPr>
      <w:r w:rsidRPr="00E41F99">
        <w:rPr>
          <w:b/>
          <w:bCs/>
          <w:color w:val="000000"/>
          <w:sz w:val="24"/>
          <w:szCs w:val="24"/>
        </w:rPr>
        <w:t xml:space="preserve">  РАЗДЕЛ 1. ОБЩИЕ СВЕДЕНИЯ ОБ ОБЩЕОБРАЗОВАТЕЛЬНОЙ ОРГАНИЗАЦИИ</w:t>
      </w:r>
    </w:p>
    <w:p w:rsidR="00B14C0C" w:rsidRPr="00E41F99" w:rsidRDefault="00B14C0C" w:rsidP="00B14C0C">
      <w:pPr>
        <w:pStyle w:val="a3"/>
        <w:jc w:val="both"/>
        <w:rPr>
          <w:rFonts w:ascii="Verdana" w:hAnsi="Verdana"/>
          <w:color w:val="000000"/>
          <w:sz w:val="24"/>
          <w:szCs w:val="24"/>
        </w:rPr>
      </w:pPr>
      <w:r w:rsidRPr="00E41F99">
        <w:rPr>
          <w:rFonts w:ascii="Verdana" w:hAnsi="Verdana"/>
          <w:color w:val="000000"/>
          <w:sz w:val="24"/>
          <w:szCs w:val="24"/>
        </w:rPr>
        <w:t> </w:t>
      </w:r>
    </w:p>
    <w:p w:rsidR="00B14C0C" w:rsidRPr="00E41F99" w:rsidRDefault="00B14C0C" w:rsidP="00B14C0C">
      <w:pPr>
        <w:pStyle w:val="a3"/>
        <w:tabs>
          <w:tab w:val="num" w:pos="360"/>
        </w:tabs>
        <w:ind w:left="360" w:hanging="360"/>
        <w:jc w:val="both"/>
        <w:rPr>
          <w:color w:val="000000"/>
          <w:sz w:val="24"/>
          <w:szCs w:val="24"/>
          <w:u w:val="single"/>
        </w:rPr>
      </w:pPr>
      <w:r w:rsidRPr="00E41F99">
        <w:rPr>
          <w:color w:val="000000"/>
          <w:sz w:val="24"/>
          <w:szCs w:val="24"/>
        </w:rPr>
        <w:t xml:space="preserve">1.1. Полное наименование общеобразовательного учреждения в соответствии с Уставом: </w:t>
      </w:r>
      <w:r w:rsidRPr="00E41F99">
        <w:rPr>
          <w:color w:val="000000"/>
          <w:sz w:val="24"/>
          <w:szCs w:val="24"/>
          <w:u w:val="single"/>
        </w:rPr>
        <w:t xml:space="preserve">Муниципальное </w:t>
      </w:r>
      <w:r w:rsidR="00E16326" w:rsidRPr="00E41F99">
        <w:rPr>
          <w:color w:val="000000"/>
          <w:sz w:val="24"/>
          <w:szCs w:val="24"/>
          <w:u w:val="single"/>
        </w:rPr>
        <w:t>казен</w:t>
      </w:r>
      <w:r w:rsidRPr="00E41F99">
        <w:rPr>
          <w:color w:val="000000"/>
          <w:sz w:val="24"/>
          <w:szCs w:val="24"/>
          <w:u w:val="single"/>
        </w:rPr>
        <w:t xml:space="preserve">ное </w:t>
      </w:r>
      <w:r w:rsidR="00D65312" w:rsidRPr="00E41F99">
        <w:rPr>
          <w:color w:val="000000"/>
          <w:sz w:val="24"/>
          <w:szCs w:val="24"/>
          <w:u w:val="single"/>
        </w:rPr>
        <w:t>общеобразовательное учреждение «</w:t>
      </w:r>
      <w:r w:rsidR="00B9293C" w:rsidRPr="00B9293C">
        <w:rPr>
          <w:color w:val="000000"/>
          <w:sz w:val="24"/>
          <w:szCs w:val="24"/>
          <w:u w:val="single"/>
        </w:rPr>
        <w:t xml:space="preserve">Учкентская </w:t>
      </w:r>
      <w:r w:rsidR="00E16326" w:rsidRPr="00E41F99">
        <w:rPr>
          <w:color w:val="000000"/>
          <w:sz w:val="24"/>
          <w:szCs w:val="24"/>
          <w:u w:val="single"/>
        </w:rPr>
        <w:t>СОШ</w:t>
      </w:r>
      <w:r w:rsidR="00D65312" w:rsidRPr="00E41F99">
        <w:rPr>
          <w:color w:val="000000"/>
          <w:sz w:val="24"/>
          <w:szCs w:val="24"/>
          <w:u w:val="single"/>
        </w:rPr>
        <w:t>»</w:t>
      </w:r>
      <w:r w:rsidRPr="00E41F99">
        <w:rPr>
          <w:color w:val="000000"/>
          <w:sz w:val="24"/>
          <w:szCs w:val="24"/>
          <w:u w:val="single"/>
        </w:rPr>
        <w:t xml:space="preserve"> </w:t>
      </w:r>
      <w:r w:rsidR="00E16326" w:rsidRPr="00E41F99">
        <w:rPr>
          <w:color w:val="000000"/>
          <w:sz w:val="24"/>
          <w:szCs w:val="24"/>
          <w:u w:val="single"/>
        </w:rPr>
        <w:t>Кумторкалин</w:t>
      </w:r>
      <w:r w:rsidRPr="00E41F99">
        <w:rPr>
          <w:color w:val="000000"/>
          <w:sz w:val="24"/>
          <w:szCs w:val="24"/>
          <w:u w:val="single"/>
        </w:rPr>
        <w:t xml:space="preserve">ского муниципального района </w:t>
      </w:r>
      <w:r w:rsidR="00E16326" w:rsidRPr="00E41F99">
        <w:rPr>
          <w:color w:val="000000"/>
          <w:sz w:val="24"/>
          <w:szCs w:val="24"/>
          <w:u w:val="single"/>
        </w:rPr>
        <w:t>РД</w:t>
      </w:r>
    </w:p>
    <w:p w:rsidR="00B14C0C" w:rsidRPr="00E41F99" w:rsidRDefault="00B14C0C" w:rsidP="00B14C0C">
      <w:r w:rsidRPr="00E41F99">
        <w:rPr>
          <w:color w:val="000000"/>
        </w:rPr>
        <w:t>1.2. Юридический адрес:</w:t>
      </w:r>
      <w:r w:rsidR="00E16326" w:rsidRPr="00E41F99">
        <w:rPr>
          <w:color w:val="000000"/>
          <w:u w:val="single"/>
        </w:rPr>
        <w:t xml:space="preserve">  </w:t>
      </w:r>
      <w:r w:rsidR="00B9293C">
        <w:rPr>
          <w:color w:val="000000"/>
          <w:u w:val="single"/>
        </w:rPr>
        <w:t>368089</w:t>
      </w:r>
      <w:r w:rsidRPr="00E41F99">
        <w:rPr>
          <w:color w:val="000000"/>
          <w:u w:val="single"/>
        </w:rPr>
        <w:t xml:space="preserve">, </w:t>
      </w:r>
      <w:r w:rsidR="00E16326" w:rsidRPr="00E41F99">
        <w:rPr>
          <w:color w:val="000000"/>
          <w:u w:val="single"/>
        </w:rPr>
        <w:t>Кумторкалинский район</w:t>
      </w:r>
      <w:r w:rsidRPr="00E41F99">
        <w:rPr>
          <w:color w:val="000000"/>
          <w:u w:val="single"/>
        </w:rPr>
        <w:t xml:space="preserve">, </w:t>
      </w:r>
      <w:r w:rsidR="00B9293C">
        <w:rPr>
          <w:color w:val="000000"/>
          <w:u w:val="single"/>
        </w:rPr>
        <w:t>с. Учкент</w:t>
      </w:r>
      <w:r w:rsidR="00E16326" w:rsidRPr="00E41F99">
        <w:rPr>
          <w:color w:val="000000"/>
          <w:u w:val="single"/>
        </w:rPr>
        <w:t xml:space="preserve">, ул. </w:t>
      </w:r>
      <w:r w:rsidR="00B9293C">
        <w:rPr>
          <w:color w:val="000000"/>
          <w:u w:val="single"/>
        </w:rPr>
        <w:t>Агабабова</w:t>
      </w:r>
      <w:r w:rsidRPr="00E41F99">
        <w:rPr>
          <w:color w:val="000000"/>
        </w:rPr>
        <w:t xml:space="preserve"> Фактический адрес: </w:t>
      </w:r>
      <w:r w:rsidR="00E16326" w:rsidRPr="00E41F99">
        <w:rPr>
          <w:color w:val="000000"/>
        </w:rPr>
        <w:t xml:space="preserve">  </w:t>
      </w:r>
      <w:r w:rsidR="00B9293C">
        <w:rPr>
          <w:color w:val="000000"/>
          <w:u w:val="single"/>
        </w:rPr>
        <w:t>368089</w:t>
      </w:r>
      <w:r w:rsidR="00A81C5A" w:rsidRPr="00E41F99">
        <w:rPr>
          <w:color w:val="000000"/>
          <w:u w:val="single"/>
        </w:rPr>
        <w:t xml:space="preserve"> </w:t>
      </w:r>
      <w:r w:rsidR="00E16326" w:rsidRPr="00E41F99">
        <w:rPr>
          <w:color w:val="000000"/>
        </w:rPr>
        <w:t xml:space="preserve"> </w:t>
      </w:r>
      <w:r w:rsidR="00E16326" w:rsidRPr="00E41F99">
        <w:rPr>
          <w:color w:val="000000"/>
          <w:u w:val="single"/>
        </w:rPr>
        <w:t>Кумторкалинский район</w:t>
      </w:r>
      <w:r w:rsidR="00B9293C" w:rsidRPr="00B9293C">
        <w:t xml:space="preserve"> </w:t>
      </w:r>
      <w:r w:rsidR="00B9293C" w:rsidRPr="00B9293C">
        <w:rPr>
          <w:color w:val="000000"/>
          <w:u w:val="single"/>
        </w:rPr>
        <w:t>с. Учкент, ул. Агабабова</w:t>
      </w:r>
    </w:p>
    <w:p w:rsidR="00B14C0C" w:rsidRPr="00E41F99" w:rsidRDefault="00B14C0C" w:rsidP="00B14C0C">
      <w:r w:rsidRPr="00E41F99">
        <w:t>Телефон, факс, адрес электронной почты</w:t>
      </w:r>
      <w:r w:rsidR="00A81C5A" w:rsidRPr="00A81C5A">
        <w:t xml:space="preserve"> </w:t>
      </w:r>
      <w:r w:rsidR="00B9293C" w:rsidRPr="00B9293C">
        <w:t xml:space="preserve">uchkentshkola@mail.ru </w:t>
      </w:r>
      <w:r w:rsidRPr="00E41F99">
        <w:t>адрес сайта: 8</w:t>
      </w:r>
      <w:r w:rsidR="00B9293C">
        <w:t>928 060 62 06</w:t>
      </w:r>
      <w:r w:rsidR="002E343A">
        <w:t xml:space="preserve"> </w:t>
      </w:r>
      <w:r w:rsidR="00B9293C" w:rsidRPr="00B9293C">
        <w:t>uchkent</w:t>
      </w:r>
      <w:r w:rsidR="00A81C5A" w:rsidRPr="00A81C5A">
        <w:t>.</w:t>
      </w:r>
      <w:r w:rsidR="00A81C5A">
        <w:rPr>
          <w:lang w:val="en-US"/>
        </w:rPr>
        <w:t>dagestanschool</w:t>
      </w:r>
      <w:r w:rsidR="00A81C5A" w:rsidRPr="00A81C5A">
        <w:t>.</w:t>
      </w:r>
      <w:r w:rsidR="00A81C5A">
        <w:rPr>
          <w:lang w:val="en-US"/>
        </w:rPr>
        <w:t>ru</w:t>
      </w:r>
      <w:r w:rsidRPr="00E41F99">
        <w:t xml:space="preserve">  </w:t>
      </w:r>
    </w:p>
    <w:p w:rsidR="00B14C0C" w:rsidRPr="00E41F99" w:rsidRDefault="0053507C" w:rsidP="00B14C0C">
      <w:pPr>
        <w:rPr>
          <w:u w:val="single"/>
        </w:rPr>
      </w:pPr>
      <w:r w:rsidRPr="00E41F99">
        <w:rPr>
          <w:color w:val="000000"/>
        </w:rPr>
        <w:t>1.4. Учредитель</w:t>
      </w:r>
      <w:r w:rsidR="00B14C0C" w:rsidRPr="00E41F99">
        <w:rPr>
          <w:color w:val="000000"/>
        </w:rPr>
        <w:t xml:space="preserve">: </w:t>
      </w:r>
      <w:r w:rsidR="006F691F" w:rsidRPr="00E41F99">
        <w:rPr>
          <w:color w:val="000000"/>
          <w:u w:val="single"/>
        </w:rPr>
        <w:t xml:space="preserve">администрация </w:t>
      </w:r>
      <w:r w:rsidR="00E16326" w:rsidRPr="00E41F99">
        <w:rPr>
          <w:color w:val="000000"/>
          <w:u w:val="single"/>
        </w:rPr>
        <w:t>Кумторкалинского района</w:t>
      </w:r>
    </w:p>
    <w:p w:rsidR="00B14C0C" w:rsidRPr="00E41F99" w:rsidRDefault="00B14C0C" w:rsidP="00B14C0C">
      <w:pPr>
        <w:rPr>
          <w:u w:val="single"/>
        </w:rPr>
      </w:pPr>
      <w:r w:rsidRPr="00E41F99">
        <w:rPr>
          <w:color w:val="000000"/>
        </w:rPr>
        <w:t>1.</w:t>
      </w:r>
      <w:r w:rsidR="00A81C5A" w:rsidRPr="00A81C5A">
        <w:rPr>
          <w:color w:val="000000"/>
        </w:rPr>
        <w:t>5</w:t>
      </w:r>
      <w:r w:rsidRPr="00E41F99">
        <w:rPr>
          <w:color w:val="000000"/>
        </w:rPr>
        <w:t>. Директор общеобразовательного учреждения</w:t>
      </w:r>
      <w:r w:rsidR="00B9293C">
        <w:rPr>
          <w:color w:val="000000"/>
        </w:rPr>
        <w:t xml:space="preserve"> Гусейнова Написат  Камалутдиновна</w:t>
      </w:r>
    </w:p>
    <w:p w:rsidR="00B14C0C" w:rsidRPr="00E41F99" w:rsidRDefault="00B14C0C" w:rsidP="00B14C0C">
      <w:pPr>
        <w:rPr>
          <w:color w:val="000000"/>
        </w:rPr>
      </w:pPr>
      <w:r w:rsidRPr="00E41F99">
        <w:rPr>
          <w:color w:val="000000"/>
        </w:rPr>
        <w:t>1.</w:t>
      </w:r>
      <w:r w:rsidR="00A81C5A" w:rsidRPr="00A81C5A">
        <w:rPr>
          <w:color w:val="000000"/>
        </w:rPr>
        <w:t>6</w:t>
      </w:r>
      <w:r w:rsidRPr="00E41F99">
        <w:rPr>
          <w:color w:val="000000"/>
        </w:rPr>
        <w:t xml:space="preserve">. Заместители директора ОУ по направлениям: </w:t>
      </w:r>
    </w:p>
    <w:p w:rsidR="00B14C0C" w:rsidRPr="00E41F99" w:rsidRDefault="00B14C0C" w:rsidP="00B14C0C">
      <w:pPr>
        <w:rPr>
          <w:color w:val="000000"/>
          <w:u w:val="single"/>
        </w:rPr>
      </w:pPr>
      <w:r w:rsidRPr="00E41F99">
        <w:rPr>
          <w:color w:val="000000"/>
          <w:u w:val="single"/>
        </w:rPr>
        <w:t>заместители директора по учебно-воспитательной работе –</w:t>
      </w:r>
      <w:r w:rsidR="00B9293C">
        <w:rPr>
          <w:color w:val="000000"/>
          <w:u w:val="single"/>
        </w:rPr>
        <w:t xml:space="preserve">Шагидов  Гамзат  Казанбиевич Даимова  Салимат  Джамалдиновна </w:t>
      </w:r>
    </w:p>
    <w:p w:rsidR="00B14C0C" w:rsidRPr="00E41F99" w:rsidRDefault="00B14C0C" w:rsidP="00B14C0C">
      <w:pPr>
        <w:rPr>
          <w:color w:val="000000"/>
          <w:u w:val="single"/>
        </w:rPr>
      </w:pPr>
      <w:r w:rsidRPr="00E41F99">
        <w:rPr>
          <w:color w:val="000000"/>
          <w:u w:val="single"/>
        </w:rPr>
        <w:t xml:space="preserve">заместитель директора по организации внеклассной и внешкольной воспитательной работы – </w:t>
      </w:r>
      <w:r w:rsidR="00B9293C">
        <w:rPr>
          <w:color w:val="000000"/>
          <w:u w:val="single"/>
        </w:rPr>
        <w:t>Джалилова  Джансият Ибюрагимовна</w:t>
      </w:r>
      <w:r w:rsidRPr="00E41F99">
        <w:rPr>
          <w:color w:val="000000"/>
          <w:u w:val="single"/>
        </w:rPr>
        <w:t>;</w:t>
      </w:r>
    </w:p>
    <w:p w:rsidR="00B14C0C" w:rsidRPr="00E41F99" w:rsidRDefault="00B14C0C" w:rsidP="00B14C0C">
      <w:pPr>
        <w:rPr>
          <w:color w:val="000000"/>
          <w:u w:val="single"/>
        </w:rPr>
      </w:pPr>
      <w:r w:rsidRPr="00E41F99">
        <w:rPr>
          <w:color w:val="000000"/>
          <w:u w:val="single"/>
        </w:rPr>
        <w:t>заместитель директора по безопасности –</w:t>
      </w:r>
      <w:r w:rsidR="00B9293C">
        <w:rPr>
          <w:color w:val="000000"/>
          <w:u w:val="single"/>
        </w:rPr>
        <w:t xml:space="preserve">Дадаев  Абдурашидович </w:t>
      </w:r>
    </w:p>
    <w:p w:rsidR="000B1BE6" w:rsidRPr="00E41F99" w:rsidRDefault="00B14C0C" w:rsidP="00B14C0C">
      <w:pPr>
        <w:rPr>
          <w:color w:val="000000"/>
          <w:u w:val="single"/>
        </w:rPr>
      </w:pPr>
      <w:r w:rsidRPr="00E41F99">
        <w:rPr>
          <w:color w:val="000000"/>
          <w:u w:val="single"/>
        </w:rPr>
        <w:t>заместитель директора по административно-хозяйственной работе –</w:t>
      </w:r>
      <w:r w:rsidR="000B1BE6" w:rsidRPr="00E41F99">
        <w:rPr>
          <w:color w:val="000000"/>
          <w:u w:val="single"/>
        </w:rPr>
        <w:t xml:space="preserve"> </w:t>
      </w:r>
      <w:r w:rsidR="00B9293C">
        <w:rPr>
          <w:color w:val="000000"/>
          <w:u w:val="single"/>
        </w:rPr>
        <w:t>Акаев Шапи  Камилович</w:t>
      </w:r>
    </w:p>
    <w:p w:rsidR="00B14C0C" w:rsidRPr="00E41F99" w:rsidRDefault="00B14C0C" w:rsidP="00B14C0C">
      <w:pPr>
        <w:rPr>
          <w:color w:val="000000"/>
          <w:u w:val="single"/>
        </w:rPr>
      </w:pPr>
      <w:r w:rsidRPr="00E41F99">
        <w:rPr>
          <w:color w:val="000000"/>
        </w:rPr>
        <w:t>1.</w:t>
      </w:r>
      <w:r w:rsidR="00A81C5A" w:rsidRPr="00A81C5A">
        <w:rPr>
          <w:color w:val="000000"/>
        </w:rPr>
        <w:t>7</w:t>
      </w:r>
      <w:r w:rsidRPr="00E41F99">
        <w:rPr>
          <w:color w:val="000000"/>
        </w:rPr>
        <w:t xml:space="preserve">. Органы общественного самоуправления общеобразовательной организации: </w:t>
      </w:r>
      <w:r w:rsidRPr="00E41F99">
        <w:rPr>
          <w:color w:val="000000"/>
          <w:u w:val="single"/>
        </w:rPr>
        <w:t>Совет учреждения М</w:t>
      </w:r>
      <w:r w:rsidR="008F1B06" w:rsidRPr="00E41F99">
        <w:rPr>
          <w:color w:val="000000"/>
          <w:u w:val="single"/>
        </w:rPr>
        <w:t>К</w:t>
      </w:r>
      <w:r w:rsidRPr="00E41F99">
        <w:rPr>
          <w:color w:val="000000"/>
          <w:u w:val="single"/>
        </w:rPr>
        <w:t xml:space="preserve">ОУ </w:t>
      </w:r>
      <w:r w:rsidR="00D65312" w:rsidRPr="00E41F99">
        <w:rPr>
          <w:color w:val="000000"/>
          <w:u w:val="single"/>
        </w:rPr>
        <w:t>«</w:t>
      </w:r>
      <w:r w:rsidR="00B9293C">
        <w:rPr>
          <w:color w:val="000000"/>
          <w:u w:val="single"/>
        </w:rPr>
        <w:t xml:space="preserve">Учкентская </w:t>
      </w:r>
      <w:r w:rsidR="008F1B06" w:rsidRPr="00E41F99">
        <w:rPr>
          <w:color w:val="000000"/>
          <w:u w:val="single"/>
        </w:rPr>
        <w:t>СОШ</w:t>
      </w:r>
      <w:r w:rsidR="00D65312" w:rsidRPr="00E41F99">
        <w:rPr>
          <w:color w:val="000000"/>
          <w:u w:val="single"/>
        </w:rPr>
        <w:t>»</w:t>
      </w:r>
      <w:r w:rsidRPr="00E41F99">
        <w:rPr>
          <w:color w:val="000000"/>
          <w:u w:val="single"/>
        </w:rPr>
        <w:t xml:space="preserve">, председатель – </w:t>
      </w:r>
    </w:p>
    <w:p w:rsidR="00B14C0C" w:rsidRPr="00E41F99" w:rsidRDefault="00B14C0C" w:rsidP="00B14C0C">
      <w:r w:rsidRPr="00E41F99">
        <w:t>1.</w:t>
      </w:r>
      <w:r w:rsidR="00A81C5A" w:rsidRPr="00A81C5A">
        <w:t>8</w:t>
      </w:r>
      <w:r w:rsidR="001D6795" w:rsidRPr="00E41F99">
        <w:t>.</w:t>
      </w:r>
      <w:r w:rsidRPr="00E41F99">
        <w:t xml:space="preserve"> Организационно-правовое обеспечение образовательной деятельности общеобразовательной организации</w:t>
      </w:r>
      <w:r w:rsidR="005E3BBF" w:rsidRPr="00E41F99">
        <w:t>:</w:t>
      </w:r>
    </w:p>
    <w:p w:rsidR="005E3BBF" w:rsidRPr="00E41F99" w:rsidRDefault="005E3BBF" w:rsidP="00B14C0C">
      <w:r w:rsidRPr="00E41F99">
        <w:t xml:space="preserve">- Устав, утвержденный постановлением администрации </w:t>
      </w:r>
      <w:r w:rsidR="00A81C5A">
        <w:t>Кумторкалин</w:t>
      </w:r>
      <w:r w:rsidRPr="00E41F99">
        <w:t>ского муниципального района;</w:t>
      </w:r>
    </w:p>
    <w:p w:rsidR="005E3BBF" w:rsidRPr="00E41F99" w:rsidRDefault="005E3BBF" w:rsidP="00B14C0C">
      <w:r w:rsidRPr="00E41F99">
        <w:t>- свидетельство о постановке на учет в налоговом органе</w:t>
      </w:r>
      <w:r w:rsidR="00246646" w:rsidRPr="00E41F99">
        <w:t>;</w:t>
      </w:r>
    </w:p>
    <w:p w:rsidR="00246646" w:rsidRPr="00E41F99" w:rsidRDefault="00D65312" w:rsidP="00B14C0C">
      <w:r w:rsidRPr="00E41F99">
        <w:t>- лист записи Единого</w:t>
      </w:r>
      <w:r w:rsidR="00246646" w:rsidRPr="00E41F99">
        <w:t xml:space="preserve"> </w:t>
      </w:r>
      <w:r w:rsidRPr="00E41F99">
        <w:t>государственного</w:t>
      </w:r>
      <w:r w:rsidR="00246646" w:rsidRPr="00E41F99">
        <w:t xml:space="preserve"> реестр</w:t>
      </w:r>
      <w:r w:rsidRPr="00E41F99">
        <w:t>а</w:t>
      </w:r>
      <w:r w:rsidR="00246646" w:rsidRPr="00E41F99">
        <w:t xml:space="preserve"> юридических;</w:t>
      </w:r>
    </w:p>
    <w:p w:rsidR="00246646" w:rsidRPr="00E41F99" w:rsidRDefault="00246646" w:rsidP="00B14C0C">
      <w:r w:rsidRPr="00E41F99">
        <w:t xml:space="preserve">- локальные акты федерального, </w:t>
      </w:r>
      <w:r w:rsidR="00915597" w:rsidRPr="00E41F99">
        <w:t>муниципального, школьного уровней</w:t>
      </w:r>
      <w:r w:rsidRPr="00E41F99">
        <w:t>;</w:t>
      </w:r>
    </w:p>
    <w:p w:rsidR="00246646" w:rsidRPr="00E41F99" w:rsidRDefault="00246646" w:rsidP="00B14C0C">
      <w:r w:rsidRPr="00E41F99">
        <w:t>- программа развития на 201</w:t>
      </w:r>
      <w:r w:rsidR="008F1B06" w:rsidRPr="00E41F99">
        <w:t>6</w:t>
      </w:r>
      <w:r w:rsidRPr="00E41F99">
        <w:t xml:space="preserve"> – 20</w:t>
      </w:r>
      <w:r w:rsidR="008F1B06" w:rsidRPr="00E41F99">
        <w:t>20</w:t>
      </w:r>
      <w:r w:rsidRPr="00E41F99">
        <w:t>г.г.;</w:t>
      </w:r>
    </w:p>
    <w:p w:rsidR="00915597" w:rsidRPr="00E41F99" w:rsidRDefault="00246646" w:rsidP="00B14C0C">
      <w:r w:rsidRPr="00E41F99">
        <w:t xml:space="preserve">- </w:t>
      </w:r>
      <w:r w:rsidR="00915597" w:rsidRPr="00E41F99">
        <w:t>основная образовательная программа начального общего образования;</w:t>
      </w:r>
    </w:p>
    <w:p w:rsidR="00915597" w:rsidRPr="00E41F99" w:rsidRDefault="00915597" w:rsidP="00B14C0C">
      <w:r w:rsidRPr="00E41F99">
        <w:t>- основная образовательная программа основного общего образования (по ФГОС);</w:t>
      </w:r>
    </w:p>
    <w:p w:rsidR="00915597" w:rsidRPr="00E41F99" w:rsidRDefault="00915597" w:rsidP="00B14C0C">
      <w:r w:rsidRPr="00E41F99">
        <w:t>- основная образовательная программа среднего общего образования.</w:t>
      </w:r>
    </w:p>
    <w:p w:rsidR="00C72DB3" w:rsidRPr="00E41F99" w:rsidRDefault="00C72DB3" w:rsidP="00B14C0C">
      <w:r w:rsidRPr="00E41F99">
        <w:t>1.</w:t>
      </w:r>
      <w:r w:rsidR="00A81C5A" w:rsidRPr="00A81C5A">
        <w:t>9</w:t>
      </w:r>
      <w:r w:rsidRPr="00E41F99">
        <w:t xml:space="preserve">. </w:t>
      </w:r>
      <w:r w:rsidR="00124A7D" w:rsidRPr="00E41F99">
        <w:t>Образовате</w:t>
      </w:r>
      <w:r w:rsidR="00B9293C">
        <w:t>льная организация работает в одну смену</w:t>
      </w:r>
      <w:r w:rsidR="00124A7D" w:rsidRPr="00E41F99">
        <w:t xml:space="preserve">. </w:t>
      </w:r>
      <w:r w:rsidRPr="00E41F99">
        <w:t xml:space="preserve">Режим работы в 1 -ых классах, соответствует пятидневной учебной неделе, в </w:t>
      </w:r>
      <w:r w:rsidR="008F1B06" w:rsidRPr="00E41F99">
        <w:t>2</w:t>
      </w:r>
      <w:r w:rsidRPr="00E41F99">
        <w:t xml:space="preserve"> – 11-ых классах – шестидневной.</w:t>
      </w:r>
      <w:r w:rsidR="00124A7D" w:rsidRPr="00E41F99">
        <w:t xml:space="preserve"> </w:t>
      </w:r>
    </w:p>
    <w:p w:rsidR="007D4363" w:rsidRDefault="007D4363" w:rsidP="001E304C"/>
    <w:p w:rsidR="00A81C5A" w:rsidRDefault="00A81C5A" w:rsidP="001E304C"/>
    <w:p w:rsidR="00A81C5A" w:rsidRDefault="00A81C5A" w:rsidP="001E304C"/>
    <w:p w:rsidR="00A81C5A" w:rsidRDefault="00A81C5A" w:rsidP="001E304C"/>
    <w:p w:rsidR="00A81C5A" w:rsidRDefault="00A81C5A" w:rsidP="001E304C"/>
    <w:p w:rsidR="00A81C5A" w:rsidRDefault="00A81C5A" w:rsidP="001E304C"/>
    <w:p w:rsidR="00A81C5A" w:rsidRDefault="00A81C5A" w:rsidP="001E304C">
      <w:pPr>
        <w:rPr>
          <w:color w:val="FF0000"/>
        </w:rPr>
      </w:pPr>
    </w:p>
    <w:p w:rsidR="00BB5656" w:rsidRDefault="00BB5656" w:rsidP="001E304C">
      <w:pPr>
        <w:rPr>
          <w:color w:val="FF0000"/>
        </w:rPr>
      </w:pPr>
    </w:p>
    <w:p w:rsidR="00BB5656" w:rsidRDefault="00BB5656" w:rsidP="001E304C">
      <w:pPr>
        <w:rPr>
          <w:color w:val="FF0000"/>
          <w:lang w:val="en-US"/>
        </w:rPr>
      </w:pPr>
    </w:p>
    <w:p w:rsidR="00A81C5A" w:rsidRDefault="00A81C5A" w:rsidP="001E304C">
      <w:pPr>
        <w:rPr>
          <w:color w:val="FF0000"/>
          <w:lang w:val="en-US"/>
        </w:rPr>
      </w:pPr>
    </w:p>
    <w:p w:rsidR="00A81C5A" w:rsidRDefault="00A81C5A" w:rsidP="001E304C">
      <w:pPr>
        <w:rPr>
          <w:color w:val="FF0000"/>
          <w:lang w:val="en-US"/>
        </w:rPr>
      </w:pPr>
    </w:p>
    <w:p w:rsidR="001E304C" w:rsidRPr="00E41F99" w:rsidRDefault="00BA4174" w:rsidP="001E304C">
      <w:r>
        <w:rPr>
          <w:b/>
          <w:color w:val="000000"/>
        </w:rPr>
        <w:lastRenderedPageBreak/>
        <w:t xml:space="preserve">      </w:t>
      </w:r>
      <w:r w:rsidR="001E304C" w:rsidRPr="00E41F99">
        <w:rPr>
          <w:b/>
          <w:color w:val="000000"/>
        </w:rPr>
        <w:t>РАЗДЕЛ 2. ОРГАНИЗАЦИЯ И СОДЕРЖАНИЕ ОБРАЗОВАТЕЛЬНОГО ПРОЦЕССА</w:t>
      </w:r>
    </w:p>
    <w:p w:rsidR="001E304C" w:rsidRPr="00E41F99" w:rsidRDefault="001E304C" w:rsidP="001E304C"/>
    <w:p w:rsidR="001E304C" w:rsidRPr="00E41F99" w:rsidRDefault="00BA4174" w:rsidP="00BA4174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2.1     </w:t>
      </w:r>
      <w:r w:rsidR="001E304C" w:rsidRPr="00E41F99">
        <w:rPr>
          <w:color w:val="000000"/>
          <w:sz w:val="24"/>
          <w:szCs w:val="24"/>
        </w:rPr>
        <w:t>Контингент обучающихся и его структура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914"/>
        <w:gridCol w:w="1914"/>
      </w:tblGrid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14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Количество</w:t>
            </w:r>
          </w:p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914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В них обучается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8F1B06" w:rsidRPr="00E41F99" w:rsidRDefault="008F1B06" w:rsidP="00E80280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8F1B06" w:rsidRPr="00E41F99" w:rsidTr="00BA417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728" w:type="dxa"/>
          </w:tcPr>
          <w:p w:rsidR="008F1B06" w:rsidRPr="00E41F99" w:rsidRDefault="008F1B06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8F1B06" w:rsidRPr="00E41F99" w:rsidRDefault="00E80280" w:rsidP="008F1B06">
            <w:pPr>
              <w:pStyle w:val="a3"/>
              <w:tabs>
                <w:tab w:val="left" w:pos="5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</w:t>
            </w:r>
          </w:p>
        </w:tc>
      </w:tr>
    </w:tbl>
    <w:p w:rsidR="00F701FF" w:rsidRPr="00E41F99" w:rsidRDefault="00F701FF" w:rsidP="007D718A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</w:p>
    <w:p w:rsidR="00EE4499" w:rsidRPr="00E41F99" w:rsidRDefault="00BA4174" w:rsidP="007D718A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2.2 </w:t>
      </w:r>
      <w:r w:rsidR="00EE4499" w:rsidRPr="00E41F99">
        <w:rPr>
          <w:color w:val="000000"/>
          <w:sz w:val="24"/>
          <w:szCs w:val="24"/>
        </w:rPr>
        <w:t xml:space="preserve">Анализ </w:t>
      </w:r>
      <w:r w:rsidR="007D718A" w:rsidRPr="00E41F99">
        <w:rPr>
          <w:color w:val="000000"/>
          <w:sz w:val="24"/>
          <w:szCs w:val="24"/>
        </w:rPr>
        <w:t xml:space="preserve"> Основной  </w:t>
      </w:r>
      <w:r w:rsidR="00EE4499" w:rsidRPr="00E41F99">
        <w:rPr>
          <w:color w:val="000000"/>
          <w:sz w:val="24"/>
          <w:szCs w:val="24"/>
        </w:rPr>
        <w:t>образовательной программы</w:t>
      </w:r>
    </w:p>
    <w:p w:rsidR="00EE4499" w:rsidRPr="00E41F99" w:rsidRDefault="00EE4499" w:rsidP="007D718A">
      <w:pPr>
        <w:pStyle w:val="a4"/>
        <w:spacing w:before="0" w:after="0"/>
        <w:ind w:left="360"/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 </w:t>
      </w:r>
    </w:p>
    <w:tbl>
      <w:tblPr>
        <w:tblW w:w="4555" w:type="pct"/>
        <w:jc w:val="center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0"/>
        <w:gridCol w:w="3096"/>
      </w:tblGrid>
      <w:tr w:rsidR="00EE4499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EE4499" w:rsidP="007D718A">
            <w:pPr>
              <w:pStyle w:val="a4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Показатели для анализа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EE4499" w:rsidP="00FF2A7F">
            <w:pPr>
              <w:pStyle w:val="a4"/>
              <w:tabs>
                <w:tab w:val="left" w:pos="299"/>
              </w:tabs>
              <w:spacing w:before="0" w:after="0"/>
              <w:ind w:left="18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Краткая характеристика показателей</w:t>
            </w:r>
          </w:p>
        </w:tc>
      </w:tr>
      <w:tr w:rsidR="00EE4499" w:rsidRPr="00E41F99" w:rsidTr="00BA417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EE4499" w:rsidP="00FF2A7F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1.    Наличие структурных элементов:</w:t>
            </w:r>
          </w:p>
        </w:tc>
      </w:tr>
      <w:tr w:rsidR="00EE4499" w:rsidRPr="00E41F99" w:rsidTr="00BA417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7D718A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ФК</w:t>
            </w:r>
            <w:r w:rsidR="00EE4499" w:rsidRPr="00E41F99">
              <w:rPr>
                <w:color w:val="000000"/>
                <w:sz w:val="24"/>
                <w:szCs w:val="24"/>
              </w:rPr>
              <w:t>ГОС 2004</w:t>
            </w:r>
            <w:r w:rsidRPr="00E41F99">
              <w:rPr>
                <w:color w:val="000000"/>
                <w:sz w:val="24"/>
                <w:szCs w:val="24"/>
              </w:rPr>
              <w:t xml:space="preserve"> ( 5-9, 10-11 кл.)</w:t>
            </w:r>
          </w:p>
        </w:tc>
      </w:tr>
      <w:tr w:rsidR="00EE4499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EE4499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805305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</w:t>
            </w:r>
            <w:r w:rsidR="00EE4499" w:rsidRPr="00E41F99">
              <w:rPr>
                <w:color w:val="000000"/>
                <w:sz w:val="24"/>
                <w:szCs w:val="24"/>
              </w:rPr>
              <w:t>а</w:t>
            </w:r>
            <w:r w:rsidRPr="00E41F99">
              <w:rPr>
                <w:color w:val="000000"/>
                <w:sz w:val="24"/>
                <w:szCs w:val="24"/>
              </w:rPr>
              <w:t xml:space="preserve"> (нет)</w:t>
            </w:r>
          </w:p>
        </w:tc>
      </w:tr>
      <w:tr w:rsidR="00EE4499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EE4499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7114A8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E4499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EE4499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индивидуальные учебные планы обучающихся (обучение на дому)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99" w:rsidRPr="00E41F99" w:rsidRDefault="007114A8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программа воспитательной работы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рабочие программы по учебным предметам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рабочие программы элективных, факультативных курсов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программы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индивидуальные образовательные программы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описание обеспеченнности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5A" w:rsidRDefault="00A81C5A" w:rsidP="00FF2A7F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DC2283" w:rsidRPr="00E41F99" w:rsidRDefault="00DC2283" w:rsidP="00FF2A7F">
            <w:pPr>
              <w:pStyle w:val="a4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lastRenderedPageBreak/>
              <w:t>ФГОС ( 1-4, 5-9)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15D4B">
            <w:pPr>
              <w:pStyle w:val="a4"/>
              <w:spacing w:before="0" w:after="0"/>
              <w:ind w:left="284" w:firstLine="1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lastRenderedPageBreak/>
              <w:t>целевой раздел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15D4B">
            <w:pPr>
              <w:pStyle w:val="a4"/>
              <w:spacing w:before="0" w:after="0"/>
              <w:ind w:left="284" w:firstLine="1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15D4B">
            <w:pPr>
              <w:pStyle w:val="a4"/>
              <w:spacing w:before="0" w:after="0"/>
              <w:ind w:left="284" w:firstLine="1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56" w:rsidRDefault="00BB5656" w:rsidP="00FF2A7F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</w:p>
          <w:p w:rsidR="00DC2283" w:rsidRPr="00E41F99" w:rsidRDefault="00DC2283" w:rsidP="00FF2A7F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2.    Соответствие содержания ООП   типу и  особенностям ОУ: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целей и задач образовательной деятельности ОУ и их конкретизация в соответствии с требованиями ФКГОС и ФГОС,  типом и спецификой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факультативных и элективных курсов, программ дополнительного образования</w:t>
            </w:r>
            <w:r w:rsidR="00AC0B55" w:rsidRPr="00E41F99">
              <w:rPr>
                <w:color w:val="000000"/>
                <w:sz w:val="24"/>
                <w:szCs w:val="24"/>
              </w:rPr>
              <w:t xml:space="preserve"> и их соответствие типу,</w:t>
            </w:r>
            <w:r w:rsidRPr="00E41F99">
              <w:rPr>
                <w:color w:val="000000"/>
                <w:sz w:val="24"/>
                <w:szCs w:val="24"/>
              </w:rPr>
              <w:t xml:space="preserve"> целям, особенностям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описания планируемых результатов  в соответствии с целями, особенностям ОУ и системы их оценивания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соответствие рабочих программ по учебным предметам ФКГОС и ФГОС  целям, особенностям ОУ и контингента обучающихся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соответствие рабочих программ факультативных, элективных курсов  целям, особенностям ОУ и контингента обучающихся, а также их запросам и интересам</w:t>
            </w:r>
          </w:p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соответствие рабочих программ дополнительного образования  целям, особенностям ОУ и контингента обучающихся, а также их запросам и интересам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соответствие индивидуальных образовательных программ, индивидуальных программ по учебным предметам  запросам и потребностям различных категорий обучающихся, а также  целям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ОУ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tabs>
                <w:tab w:val="left" w:pos="299"/>
              </w:tabs>
              <w:spacing w:before="0" w:after="0"/>
              <w:ind w:left="18" w:hanging="18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3.    Соответствие Учебного плана (УП) Основной  образовательной программе ОУ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наличие в пояснительной записке обоснования выбора уровня изучения предметов инвариантной части УП (углубленное, профильное, расширенное)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наличие в пояснительной записке обоснования </w:t>
            </w:r>
            <w:r w:rsidRPr="00E41F99">
              <w:rPr>
                <w:color w:val="000000"/>
                <w:sz w:val="24"/>
                <w:szCs w:val="24"/>
              </w:rPr>
              <w:lastRenderedPageBreak/>
              <w:t>преемственности выбора учебных предметов и курсов по уровням обучения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lastRenderedPageBreak/>
              <w:t>соответствие перечня и названия предметов инвариантной части  учебного плана ОУ  БУП -2004 и БУП ФГОС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 целями и особенностями ОУ)</w:t>
            </w:r>
          </w:p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tabs>
                <w:tab w:val="left" w:pos="299"/>
              </w:tabs>
              <w:spacing w:before="0" w:after="0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</w:p>
          <w:p w:rsidR="00DC2283" w:rsidRPr="00E41F99" w:rsidRDefault="00DC2283" w:rsidP="00FF2A7F">
            <w:pPr>
              <w:pStyle w:val="a4"/>
              <w:tabs>
                <w:tab w:val="left" w:pos="299"/>
              </w:tabs>
              <w:spacing w:before="0" w:after="0"/>
              <w:ind w:left="-9" w:firstLine="9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4.    Структура и содержание рабочих программ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указание в титульном листе на уровень программы (базовый, профильный уровень, расширенное или углубленное изучение)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ind w:left="-9" w:firstLine="9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в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БУП)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lastRenderedPageBreak/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DC2283" w:rsidRPr="00E41F99" w:rsidTr="00BA4174">
        <w:trPr>
          <w:jc w:val="center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88606C">
            <w:pPr>
              <w:pStyle w:val="a4"/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83" w:rsidRPr="00E41F99" w:rsidRDefault="00DC2283" w:rsidP="00FF2A7F">
            <w:pPr>
              <w:pStyle w:val="a4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EE4499" w:rsidRPr="00E41F99" w:rsidRDefault="00EE4499" w:rsidP="00EE4499">
      <w:pPr>
        <w:pStyle w:val="a3"/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 </w:t>
      </w:r>
    </w:p>
    <w:p w:rsidR="00C25382" w:rsidRPr="00E41F99" w:rsidRDefault="00C25382" w:rsidP="00C25382">
      <w:pPr>
        <w:pStyle w:val="a3"/>
        <w:jc w:val="center"/>
        <w:rPr>
          <w:b/>
          <w:color w:val="000000"/>
          <w:sz w:val="24"/>
          <w:szCs w:val="24"/>
        </w:rPr>
      </w:pPr>
      <w:r w:rsidRPr="00E41F99">
        <w:rPr>
          <w:b/>
          <w:color w:val="000000"/>
          <w:sz w:val="24"/>
          <w:szCs w:val="24"/>
        </w:rPr>
        <w:t>РАЗДЕЛ 3. КАЧЕСТВО ПОДГОТОВКИ ВЫПУСКНИКОВ И ОБУЧАЮЩИХСЯ</w:t>
      </w:r>
    </w:p>
    <w:p w:rsidR="00C94B3C" w:rsidRPr="00E41F99" w:rsidRDefault="0088606C" w:rsidP="0088606C">
      <w:pPr>
        <w:pStyle w:val="a3"/>
        <w:rPr>
          <w:sz w:val="24"/>
          <w:szCs w:val="24"/>
        </w:rPr>
      </w:pPr>
      <w:r w:rsidRPr="00E41F99">
        <w:rPr>
          <w:sz w:val="24"/>
          <w:szCs w:val="24"/>
        </w:rPr>
        <w:t xml:space="preserve"> 3.1. Система оценки качества образования</w:t>
      </w:r>
      <w:r w:rsidR="007D4363" w:rsidRPr="00E41F99">
        <w:rPr>
          <w:sz w:val="24"/>
          <w:szCs w:val="24"/>
        </w:rPr>
        <w:t xml:space="preserve"> регламентируется Положением о школьной системе оценки качества образования, утв</w:t>
      </w:r>
      <w:r w:rsidR="009F6959" w:rsidRPr="00E41F99">
        <w:rPr>
          <w:sz w:val="24"/>
          <w:szCs w:val="24"/>
        </w:rPr>
        <w:t>ержденным приказом от 30.08.2016</w:t>
      </w:r>
      <w:r w:rsidR="00B70EDD" w:rsidRPr="00E41F99">
        <w:rPr>
          <w:sz w:val="24"/>
          <w:szCs w:val="24"/>
        </w:rPr>
        <w:t xml:space="preserve"> г. № 174</w:t>
      </w:r>
      <w:r w:rsidR="007D4363" w:rsidRPr="00E41F99">
        <w:rPr>
          <w:sz w:val="24"/>
          <w:szCs w:val="24"/>
        </w:rPr>
        <w:t>/01-06.</w:t>
      </w:r>
    </w:p>
    <w:p w:rsidR="00C25382" w:rsidRDefault="0088606C" w:rsidP="0088606C">
      <w:pPr>
        <w:pStyle w:val="a3"/>
        <w:ind w:firstLine="60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3.2.</w:t>
      </w:r>
      <w:r w:rsidR="00C25382" w:rsidRPr="00E41F99">
        <w:rPr>
          <w:color w:val="000000"/>
          <w:sz w:val="24"/>
          <w:szCs w:val="24"/>
        </w:rPr>
        <w:t>Успеваемость и качество з</w:t>
      </w:r>
      <w:r w:rsidR="00136076" w:rsidRPr="00E41F99">
        <w:rPr>
          <w:color w:val="000000"/>
          <w:sz w:val="24"/>
          <w:szCs w:val="24"/>
        </w:rPr>
        <w:t>наний обучающихся по итогам 2016-2017</w:t>
      </w:r>
      <w:r w:rsidR="00C25382" w:rsidRPr="00E41F99">
        <w:rPr>
          <w:color w:val="000000"/>
          <w:sz w:val="24"/>
          <w:szCs w:val="24"/>
        </w:rPr>
        <w:t xml:space="preserve"> учебного года</w:t>
      </w:r>
    </w:p>
    <w:p w:rsidR="00952904" w:rsidRPr="00E41F99" w:rsidRDefault="00952904" w:rsidP="0088606C">
      <w:pPr>
        <w:pStyle w:val="a3"/>
        <w:ind w:firstLine="60"/>
        <w:rPr>
          <w:color w:val="000000"/>
          <w:sz w:val="24"/>
          <w:szCs w:val="24"/>
        </w:rPr>
      </w:pPr>
    </w:p>
    <w:tbl>
      <w:tblPr>
        <w:tblpPr w:leftFromText="180" w:rightFromText="180" w:horzAnchor="margin" w:tblpX="-68" w:tblpY="2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42"/>
        <w:gridCol w:w="1061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748"/>
      </w:tblGrid>
      <w:tr w:rsidR="0013539C" w:rsidRPr="00E41F99" w:rsidTr="00BA4174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1-е кл.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2-е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3-и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4-е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5-е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6-е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7-е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8-е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9-е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10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11 кл.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По ОУ</w:t>
            </w:r>
          </w:p>
        </w:tc>
      </w:tr>
      <w:tr w:rsidR="0013539C" w:rsidRPr="00E41F99" w:rsidTr="00BA4174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Успевают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E80280">
            <w:pPr>
              <w:pStyle w:val="a3"/>
              <w:tabs>
                <w:tab w:val="num" w:pos="0"/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ind w:left="-2888" w:firstLine="28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</w:tr>
      <w:tr w:rsidR="0013539C" w:rsidRPr="00E41F99" w:rsidTr="00BA4174">
        <w:trPr>
          <w:trHeight w:val="6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На «4» и «5»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2</w:t>
            </w:r>
            <w:r w:rsidR="00E8028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  <w:r w:rsidR="00E8028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E80280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6" w:rsidRPr="00E41F99" w:rsidRDefault="008F1B06" w:rsidP="00BA4174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3</w:t>
            </w:r>
            <w:r w:rsidR="00E80280">
              <w:rPr>
                <w:sz w:val="24"/>
                <w:szCs w:val="24"/>
              </w:rPr>
              <w:t>224</w:t>
            </w:r>
          </w:p>
        </w:tc>
      </w:tr>
    </w:tbl>
    <w:p w:rsidR="00C25382" w:rsidRPr="00E41F99" w:rsidRDefault="00124A7D" w:rsidP="0088606C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  <w:r w:rsidRPr="00E41F99">
        <w:rPr>
          <w:sz w:val="24"/>
          <w:szCs w:val="24"/>
        </w:rPr>
        <w:t>3.3.</w:t>
      </w:r>
      <w:r w:rsidR="00C25382" w:rsidRPr="00E41F99">
        <w:rPr>
          <w:color w:val="000000"/>
          <w:sz w:val="24"/>
          <w:szCs w:val="24"/>
        </w:rPr>
        <w:t xml:space="preserve">Сведения об участии выпускников 9-х классов в государственной итоговой аттестации </w:t>
      </w:r>
      <w:r w:rsidR="002556B0" w:rsidRPr="00E41F99">
        <w:rPr>
          <w:color w:val="000000"/>
          <w:sz w:val="24"/>
          <w:szCs w:val="24"/>
        </w:rPr>
        <w:t>в 201</w:t>
      </w:r>
      <w:r w:rsidR="0025510A" w:rsidRPr="00E41F99">
        <w:rPr>
          <w:color w:val="000000"/>
          <w:sz w:val="24"/>
          <w:szCs w:val="24"/>
        </w:rPr>
        <w:t>7</w:t>
      </w:r>
      <w:r w:rsidR="002556B0" w:rsidRPr="00E41F99">
        <w:rPr>
          <w:color w:val="000000"/>
          <w:sz w:val="24"/>
          <w:szCs w:val="24"/>
        </w:rPr>
        <w:t>-201</w:t>
      </w:r>
      <w:r w:rsidR="0025510A" w:rsidRPr="00E41F99">
        <w:rPr>
          <w:color w:val="000000"/>
          <w:sz w:val="24"/>
          <w:szCs w:val="24"/>
        </w:rPr>
        <w:t>8</w:t>
      </w:r>
      <w:r w:rsidR="00C94B3C" w:rsidRPr="00E41F99">
        <w:rPr>
          <w:color w:val="000000"/>
          <w:sz w:val="24"/>
          <w:szCs w:val="24"/>
        </w:rPr>
        <w:t xml:space="preserve"> учебном году</w:t>
      </w:r>
    </w:p>
    <w:p w:rsidR="00C94B3C" w:rsidRPr="00E41F99" w:rsidRDefault="00C94B3C" w:rsidP="00C94B3C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1351"/>
        <w:gridCol w:w="1333"/>
        <w:gridCol w:w="1278"/>
        <w:gridCol w:w="1401"/>
        <w:gridCol w:w="1269"/>
        <w:gridCol w:w="2106"/>
      </w:tblGrid>
      <w:tr w:rsidR="00C94B3C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C94B3C" w:rsidRPr="00E41F99" w:rsidRDefault="00C94B3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Всего</w:t>
            </w:r>
          </w:p>
          <w:p w:rsidR="00C94B3C" w:rsidRPr="00E41F99" w:rsidRDefault="00C94B3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выпуск-ников</w:t>
            </w:r>
          </w:p>
        </w:tc>
        <w:tc>
          <w:tcPr>
            <w:tcW w:w="1400" w:type="dxa"/>
          </w:tcPr>
          <w:p w:rsidR="00C94B3C" w:rsidRPr="00E41F99" w:rsidRDefault="00C94B3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Допущено до ГИА</w:t>
            </w:r>
          </w:p>
        </w:tc>
        <w:tc>
          <w:tcPr>
            <w:tcW w:w="1399" w:type="dxa"/>
          </w:tcPr>
          <w:p w:rsidR="00C94B3C" w:rsidRPr="00E41F99" w:rsidRDefault="00C94B3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Получили</w:t>
            </w:r>
          </w:p>
          <w:p w:rsidR="00C94B3C" w:rsidRPr="00E41F99" w:rsidRDefault="00C94B3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1392" w:type="dxa"/>
          </w:tcPr>
          <w:p w:rsidR="00C94B3C" w:rsidRPr="00E41F99" w:rsidRDefault="00C94B3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401" w:type="dxa"/>
          </w:tcPr>
          <w:p w:rsidR="00C94B3C" w:rsidRPr="00E41F99" w:rsidRDefault="00C94B3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Средний балл по математике</w:t>
            </w:r>
          </w:p>
        </w:tc>
        <w:tc>
          <w:tcPr>
            <w:tcW w:w="1339" w:type="dxa"/>
          </w:tcPr>
          <w:p w:rsidR="00C94B3C" w:rsidRPr="00E41F99" w:rsidRDefault="00C94B3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2233" w:type="dxa"/>
          </w:tcPr>
          <w:p w:rsidR="00C94B3C" w:rsidRPr="00E41F99" w:rsidRDefault="00C94B3C" w:rsidP="00C25382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Экзамены по выбору</w:t>
            </w:r>
          </w:p>
        </w:tc>
      </w:tr>
      <w:tr w:rsidR="0078163B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617" w:type="dxa"/>
          </w:tcPr>
          <w:p w:rsidR="0078163B" w:rsidRPr="00E41F99" w:rsidRDefault="00E80280" w:rsidP="00BE753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5510A" w:rsidRPr="00E41F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8163B" w:rsidRPr="00E41F99" w:rsidRDefault="00E80280" w:rsidP="00BE753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5510A" w:rsidRPr="00E41F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78163B" w:rsidRPr="00E41F99" w:rsidRDefault="00E80280" w:rsidP="00BE753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92" w:type="dxa"/>
          </w:tcPr>
          <w:p w:rsidR="0078163B" w:rsidRPr="00E41F99" w:rsidRDefault="00E80280" w:rsidP="00BE7537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78163B" w:rsidRPr="00E41F99" w:rsidRDefault="00E80280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EF4" w:rsidRPr="00E41F99">
              <w:rPr>
                <w:sz w:val="24"/>
                <w:szCs w:val="24"/>
              </w:rPr>
              <w:t>,8</w:t>
            </w:r>
          </w:p>
        </w:tc>
        <w:tc>
          <w:tcPr>
            <w:tcW w:w="1339" w:type="dxa"/>
          </w:tcPr>
          <w:p w:rsidR="0078163B" w:rsidRPr="00E41F99" w:rsidRDefault="00E80280">
            <w:pPr>
              <w:pStyle w:val="a3"/>
              <w:tabs>
                <w:tab w:val="num" w:pos="0"/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233" w:type="dxa"/>
          </w:tcPr>
          <w:p w:rsidR="0078163B" w:rsidRPr="00E41F99" w:rsidRDefault="0078163B" w:rsidP="00201E36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Химия –</w:t>
            </w:r>
            <w:r w:rsidR="00E80280">
              <w:rPr>
                <w:color w:val="000000"/>
                <w:sz w:val="24"/>
                <w:szCs w:val="24"/>
              </w:rPr>
              <w:t>6</w:t>
            </w:r>
          </w:p>
          <w:p w:rsidR="0078163B" w:rsidRPr="00E41F99" w:rsidRDefault="0078163B" w:rsidP="00201E36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Биология -</w:t>
            </w:r>
            <w:r w:rsidR="00AF0EF4" w:rsidRPr="00E41F99">
              <w:rPr>
                <w:color w:val="000000"/>
                <w:sz w:val="24"/>
                <w:szCs w:val="24"/>
              </w:rPr>
              <w:t>3,9</w:t>
            </w:r>
          </w:p>
          <w:p w:rsidR="0078163B" w:rsidRPr="00E41F99" w:rsidRDefault="0078163B" w:rsidP="00201E36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Обществознание – 3,</w:t>
            </w:r>
            <w:r w:rsidR="00AF0EF4" w:rsidRPr="00E41F99">
              <w:rPr>
                <w:color w:val="000000"/>
                <w:sz w:val="24"/>
                <w:szCs w:val="24"/>
              </w:rPr>
              <w:t>9</w:t>
            </w:r>
          </w:p>
          <w:p w:rsidR="0078163B" w:rsidRPr="00E41F99" w:rsidRDefault="00E80280" w:rsidP="00201E36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-3,8</w:t>
            </w:r>
          </w:p>
          <w:p w:rsidR="0078163B" w:rsidRDefault="00E80280" w:rsidP="00201E36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 – 3,8</w:t>
            </w:r>
          </w:p>
          <w:p w:rsidR="00E80280" w:rsidRPr="00E41F99" w:rsidRDefault="00E80280" w:rsidP="00201E36">
            <w:pPr>
              <w:pStyle w:val="a3"/>
              <w:tabs>
                <w:tab w:val="num" w:pos="0"/>
                <w:tab w:val="left" w:pos="42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-4,2</w:t>
            </w:r>
          </w:p>
        </w:tc>
      </w:tr>
    </w:tbl>
    <w:p w:rsidR="00C94B3C" w:rsidRPr="00E41F99" w:rsidRDefault="0088606C" w:rsidP="00C94B3C">
      <w:pPr>
        <w:pStyle w:val="a3"/>
        <w:tabs>
          <w:tab w:val="num" w:pos="0"/>
          <w:tab w:val="left" w:pos="426"/>
        </w:tabs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3.</w:t>
      </w:r>
      <w:r w:rsidR="00BF6513" w:rsidRPr="00E41F99">
        <w:rPr>
          <w:color w:val="000000"/>
          <w:sz w:val="24"/>
          <w:szCs w:val="24"/>
        </w:rPr>
        <w:t>5</w:t>
      </w:r>
      <w:r w:rsidR="00C94B3C" w:rsidRPr="00E41F99">
        <w:rPr>
          <w:color w:val="000000"/>
          <w:sz w:val="24"/>
          <w:szCs w:val="24"/>
        </w:rPr>
        <w:t xml:space="preserve">.  Сведения об участии выпускников 11-х классов в государственной итоговой аттестации </w:t>
      </w:r>
      <w:r w:rsidR="002556B0" w:rsidRPr="00E41F99">
        <w:rPr>
          <w:color w:val="000000"/>
          <w:sz w:val="24"/>
          <w:szCs w:val="24"/>
        </w:rPr>
        <w:t>в 201</w:t>
      </w:r>
      <w:r w:rsidR="00AF0EF4" w:rsidRPr="00E41F99">
        <w:rPr>
          <w:color w:val="000000"/>
          <w:sz w:val="24"/>
          <w:szCs w:val="24"/>
        </w:rPr>
        <w:t>7</w:t>
      </w:r>
      <w:r w:rsidR="002556B0" w:rsidRPr="00E41F99">
        <w:rPr>
          <w:color w:val="000000"/>
          <w:sz w:val="24"/>
          <w:szCs w:val="24"/>
        </w:rPr>
        <w:t>-201</w:t>
      </w:r>
      <w:r w:rsidR="00AF0EF4" w:rsidRPr="00E41F99">
        <w:rPr>
          <w:color w:val="000000"/>
          <w:sz w:val="24"/>
          <w:szCs w:val="24"/>
        </w:rPr>
        <w:t>8</w:t>
      </w:r>
      <w:r w:rsidR="00C94B3C" w:rsidRPr="00E41F99">
        <w:rPr>
          <w:color w:val="000000"/>
          <w:sz w:val="24"/>
          <w:szCs w:val="24"/>
        </w:rPr>
        <w:t xml:space="preserve"> учебном году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275"/>
        <w:gridCol w:w="1134"/>
        <w:gridCol w:w="1560"/>
        <w:gridCol w:w="1275"/>
        <w:gridCol w:w="3096"/>
      </w:tblGrid>
      <w:tr w:rsidR="00B10FD4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10FD4" w:rsidRPr="00E41F99" w:rsidRDefault="00B10FD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Всего</w:t>
            </w:r>
          </w:p>
          <w:p w:rsidR="00B10FD4" w:rsidRPr="00E41F99" w:rsidRDefault="00B10FD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выпуск-ников</w:t>
            </w:r>
          </w:p>
        </w:tc>
        <w:tc>
          <w:tcPr>
            <w:tcW w:w="851" w:type="dxa"/>
          </w:tcPr>
          <w:p w:rsidR="00B10FD4" w:rsidRPr="00E41F99" w:rsidRDefault="00B10FD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Допуще</w:t>
            </w:r>
            <w:r w:rsidR="008A4B9F" w:rsidRPr="00E41F99">
              <w:rPr>
                <w:color w:val="000000"/>
                <w:sz w:val="24"/>
                <w:szCs w:val="24"/>
              </w:rPr>
              <w:t>-</w:t>
            </w:r>
            <w:r w:rsidRPr="00E41F99">
              <w:rPr>
                <w:color w:val="000000"/>
                <w:sz w:val="24"/>
                <w:szCs w:val="24"/>
              </w:rPr>
              <w:t>но до ГИА</w:t>
            </w:r>
          </w:p>
        </w:tc>
        <w:tc>
          <w:tcPr>
            <w:tcW w:w="1275" w:type="dxa"/>
          </w:tcPr>
          <w:p w:rsidR="00B10FD4" w:rsidRPr="00E41F99" w:rsidRDefault="00B10FD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Получи</w:t>
            </w:r>
            <w:r w:rsidR="008A4B9F" w:rsidRPr="00E41F99">
              <w:rPr>
                <w:color w:val="000000"/>
                <w:sz w:val="24"/>
                <w:szCs w:val="24"/>
              </w:rPr>
              <w:t>-</w:t>
            </w:r>
            <w:r w:rsidRPr="00E41F99">
              <w:rPr>
                <w:color w:val="000000"/>
                <w:sz w:val="24"/>
                <w:szCs w:val="24"/>
              </w:rPr>
              <w:t>ли</w:t>
            </w:r>
          </w:p>
          <w:p w:rsidR="00B10FD4" w:rsidRPr="00E41F99" w:rsidRDefault="00B10FD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1134" w:type="dxa"/>
          </w:tcPr>
          <w:p w:rsidR="00B10FD4" w:rsidRPr="00E41F99" w:rsidRDefault="00B10FD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560" w:type="dxa"/>
          </w:tcPr>
          <w:p w:rsidR="00B10FD4" w:rsidRPr="00E41F99" w:rsidRDefault="00B10FD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Средний балл по математи</w:t>
            </w:r>
            <w:r w:rsidR="008A4B9F" w:rsidRPr="00E41F99">
              <w:rPr>
                <w:color w:val="000000"/>
                <w:sz w:val="24"/>
                <w:szCs w:val="24"/>
              </w:rPr>
              <w:t>-</w:t>
            </w:r>
            <w:r w:rsidRPr="00E41F99">
              <w:rPr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275" w:type="dxa"/>
          </w:tcPr>
          <w:p w:rsidR="00B10FD4" w:rsidRPr="00E41F99" w:rsidRDefault="00B10FD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Средний балл по русскому языку</w:t>
            </w:r>
          </w:p>
        </w:tc>
        <w:tc>
          <w:tcPr>
            <w:tcW w:w="3096" w:type="dxa"/>
          </w:tcPr>
          <w:p w:rsidR="00B10FD4" w:rsidRPr="00E41F99" w:rsidRDefault="00B10FD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Экзамены по выбору</w:t>
            </w:r>
          </w:p>
        </w:tc>
      </w:tr>
      <w:tr w:rsidR="00B10FD4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B10FD4" w:rsidRPr="00E41F99" w:rsidRDefault="00E80280" w:rsidP="00AF0EF4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10FD4" w:rsidRPr="00E41F99" w:rsidRDefault="00E80280" w:rsidP="00AF0EF4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10FD4" w:rsidRPr="00E41F99" w:rsidRDefault="00E80280" w:rsidP="00AF0EF4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10FD4" w:rsidRPr="00E41F99" w:rsidRDefault="00AF0EF4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10FD4" w:rsidRPr="00E41F99" w:rsidRDefault="00E04697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Ба</w:t>
            </w:r>
            <w:r w:rsidR="0015417A" w:rsidRPr="00E41F99">
              <w:rPr>
                <w:color w:val="000000"/>
                <w:sz w:val="24"/>
                <w:szCs w:val="24"/>
              </w:rPr>
              <w:t>зовый уровень</w:t>
            </w:r>
            <w:r w:rsidR="00952904">
              <w:rPr>
                <w:color w:val="000000"/>
                <w:sz w:val="24"/>
                <w:szCs w:val="24"/>
              </w:rPr>
              <w:t xml:space="preserve"> -</w:t>
            </w:r>
            <w:r w:rsidR="00AF0EF4" w:rsidRPr="00E41F99">
              <w:rPr>
                <w:color w:val="000000"/>
                <w:sz w:val="24"/>
                <w:szCs w:val="24"/>
              </w:rPr>
              <w:t>3</w:t>
            </w:r>
            <w:r w:rsidR="0015417A" w:rsidRPr="00E41F99">
              <w:rPr>
                <w:color w:val="000000"/>
                <w:sz w:val="24"/>
                <w:szCs w:val="24"/>
              </w:rPr>
              <w:t>,</w:t>
            </w:r>
            <w:r w:rsidR="00AF0EF4" w:rsidRPr="00E41F99">
              <w:rPr>
                <w:color w:val="000000"/>
                <w:sz w:val="24"/>
                <w:szCs w:val="24"/>
              </w:rPr>
              <w:t>3</w:t>
            </w:r>
          </w:p>
          <w:p w:rsidR="00E04697" w:rsidRPr="00E41F99" w:rsidRDefault="00E04697" w:rsidP="00AF0EF4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Профильн</w:t>
            </w:r>
            <w:r w:rsidR="00952904">
              <w:rPr>
                <w:color w:val="000000"/>
                <w:sz w:val="24"/>
                <w:szCs w:val="24"/>
              </w:rPr>
              <w:t>ы</w:t>
            </w:r>
            <w:r w:rsidRPr="00E41F99">
              <w:rPr>
                <w:color w:val="000000"/>
                <w:sz w:val="24"/>
                <w:szCs w:val="24"/>
              </w:rPr>
              <w:t xml:space="preserve">й уровень </w:t>
            </w:r>
            <w:r w:rsidR="00AF0EF4" w:rsidRPr="00E41F99">
              <w:rPr>
                <w:color w:val="000000"/>
                <w:sz w:val="24"/>
                <w:szCs w:val="24"/>
              </w:rPr>
              <w:t>–</w:t>
            </w:r>
            <w:r w:rsidRPr="00E41F99">
              <w:rPr>
                <w:color w:val="000000"/>
                <w:sz w:val="24"/>
                <w:szCs w:val="24"/>
              </w:rPr>
              <w:t xml:space="preserve"> </w:t>
            </w:r>
            <w:r w:rsidR="00E80280">
              <w:rPr>
                <w:color w:val="000000"/>
                <w:sz w:val="24"/>
                <w:szCs w:val="24"/>
              </w:rPr>
              <w:lastRenderedPageBreak/>
              <w:t>3</w:t>
            </w:r>
            <w:r w:rsidR="00AF0EF4" w:rsidRPr="00E41F99">
              <w:rPr>
                <w:color w:val="000000"/>
                <w:sz w:val="24"/>
                <w:szCs w:val="24"/>
              </w:rPr>
              <w:t>3</w:t>
            </w:r>
            <w:r w:rsidR="00E80280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B10FD4" w:rsidRPr="00E41F99" w:rsidRDefault="00E80280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60,5</w:t>
            </w:r>
          </w:p>
        </w:tc>
        <w:tc>
          <w:tcPr>
            <w:tcW w:w="3096" w:type="dxa"/>
          </w:tcPr>
          <w:p w:rsidR="00B10FD4" w:rsidRPr="00E41F99" w:rsidRDefault="002251FC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Биология –  </w:t>
            </w:r>
            <w:r w:rsidR="00AF0EF4" w:rsidRPr="00E41F99">
              <w:rPr>
                <w:color w:val="000000"/>
                <w:sz w:val="24"/>
                <w:szCs w:val="24"/>
              </w:rPr>
              <w:t>34</w:t>
            </w:r>
            <w:r w:rsidR="00E80280">
              <w:rPr>
                <w:color w:val="000000"/>
                <w:sz w:val="24"/>
                <w:szCs w:val="24"/>
              </w:rPr>
              <w:t>,2</w:t>
            </w:r>
            <w:r w:rsidRPr="00E41F99">
              <w:rPr>
                <w:color w:val="000000"/>
                <w:sz w:val="24"/>
                <w:szCs w:val="24"/>
              </w:rPr>
              <w:t xml:space="preserve"> </w:t>
            </w:r>
            <w:r w:rsidR="00B74338" w:rsidRPr="00E41F99">
              <w:rPr>
                <w:color w:val="000000"/>
                <w:sz w:val="24"/>
                <w:szCs w:val="24"/>
              </w:rPr>
              <w:t xml:space="preserve"> балл</w:t>
            </w:r>
            <w:r w:rsidR="00AF0EF4" w:rsidRPr="00E41F99">
              <w:rPr>
                <w:color w:val="000000"/>
                <w:sz w:val="24"/>
                <w:szCs w:val="24"/>
              </w:rPr>
              <w:t>а</w:t>
            </w:r>
          </w:p>
          <w:p w:rsidR="006B5740" w:rsidRPr="00E41F99" w:rsidRDefault="002251FC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Химия </w:t>
            </w:r>
            <w:r w:rsidR="00973905" w:rsidRPr="00E41F99">
              <w:rPr>
                <w:color w:val="000000"/>
                <w:sz w:val="24"/>
                <w:szCs w:val="24"/>
              </w:rPr>
              <w:t>–</w:t>
            </w:r>
            <w:r w:rsidRPr="00E41F99">
              <w:rPr>
                <w:color w:val="000000"/>
                <w:sz w:val="24"/>
                <w:szCs w:val="24"/>
              </w:rPr>
              <w:t xml:space="preserve"> </w:t>
            </w:r>
            <w:r w:rsidR="00E80280">
              <w:rPr>
                <w:color w:val="000000"/>
                <w:sz w:val="24"/>
                <w:szCs w:val="24"/>
              </w:rPr>
              <w:t>4</w:t>
            </w:r>
            <w:r w:rsidR="00AF0EF4" w:rsidRPr="00E41F99">
              <w:rPr>
                <w:color w:val="000000"/>
                <w:sz w:val="24"/>
                <w:szCs w:val="24"/>
              </w:rPr>
              <w:t>3,3</w:t>
            </w:r>
            <w:r w:rsidR="00973905" w:rsidRPr="00E41F99">
              <w:rPr>
                <w:color w:val="000000"/>
                <w:sz w:val="24"/>
                <w:szCs w:val="24"/>
              </w:rPr>
              <w:t xml:space="preserve"> </w:t>
            </w:r>
            <w:r w:rsidR="008A4B9F" w:rsidRPr="00E41F99">
              <w:rPr>
                <w:color w:val="000000"/>
                <w:sz w:val="24"/>
                <w:szCs w:val="24"/>
              </w:rPr>
              <w:t>баллов</w:t>
            </w:r>
          </w:p>
          <w:p w:rsidR="006B5740" w:rsidRPr="00E41F99" w:rsidRDefault="002251FC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Физика –  </w:t>
            </w:r>
            <w:r w:rsidR="00E80280">
              <w:rPr>
                <w:color w:val="000000"/>
                <w:sz w:val="24"/>
                <w:szCs w:val="24"/>
              </w:rPr>
              <w:t>30</w:t>
            </w:r>
            <w:r w:rsidR="00AF0EF4" w:rsidRPr="00E41F99">
              <w:rPr>
                <w:color w:val="000000"/>
                <w:sz w:val="24"/>
                <w:szCs w:val="24"/>
              </w:rPr>
              <w:t>,5</w:t>
            </w:r>
            <w:r w:rsidR="00973905" w:rsidRPr="00E41F99">
              <w:rPr>
                <w:color w:val="000000"/>
                <w:sz w:val="24"/>
                <w:szCs w:val="24"/>
              </w:rPr>
              <w:t xml:space="preserve">  баллов</w:t>
            </w:r>
          </w:p>
          <w:p w:rsidR="006B5740" w:rsidRPr="00E41F99" w:rsidRDefault="002251FC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lastRenderedPageBreak/>
              <w:t>История</w:t>
            </w:r>
            <w:r w:rsidR="0015417A" w:rsidRPr="00E41F99">
              <w:rPr>
                <w:color w:val="000000"/>
                <w:sz w:val="24"/>
                <w:szCs w:val="24"/>
              </w:rPr>
              <w:t xml:space="preserve"> </w:t>
            </w:r>
            <w:r w:rsidRPr="00E41F99">
              <w:rPr>
                <w:color w:val="000000"/>
                <w:sz w:val="24"/>
                <w:szCs w:val="24"/>
              </w:rPr>
              <w:t xml:space="preserve">– </w:t>
            </w:r>
            <w:r w:rsidR="008A4B9F" w:rsidRPr="00E41F99">
              <w:rPr>
                <w:color w:val="000000"/>
                <w:sz w:val="24"/>
                <w:szCs w:val="24"/>
              </w:rPr>
              <w:t xml:space="preserve"> </w:t>
            </w:r>
            <w:r w:rsidR="00E80280">
              <w:rPr>
                <w:color w:val="000000"/>
                <w:sz w:val="24"/>
                <w:szCs w:val="24"/>
              </w:rPr>
              <w:t>32</w:t>
            </w:r>
            <w:r w:rsidR="008A4B9F" w:rsidRPr="00E41F99">
              <w:rPr>
                <w:color w:val="000000"/>
                <w:sz w:val="24"/>
                <w:szCs w:val="24"/>
              </w:rPr>
              <w:t xml:space="preserve"> балл</w:t>
            </w:r>
            <w:r w:rsidR="00AF0EF4" w:rsidRPr="00E41F99">
              <w:rPr>
                <w:color w:val="000000"/>
                <w:sz w:val="24"/>
                <w:szCs w:val="24"/>
              </w:rPr>
              <w:t>а</w:t>
            </w:r>
          </w:p>
          <w:p w:rsidR="006B5740" w:rsidRPr="00E41F99" w:rsidRDefault="002251FC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Обществознание – </w:t>
            </w:r>
            <w:r w:rsidR="00E80280">
              <w:rPr>
                <w:color w:val="000000"/>
                <w:sz w:val="24"/>
                <w:szCs w:val="24"/>
              </w:rPr>
              <w:t>37,2</w:t>
            </w:r>
            <w:r w:rsidR="00B74338" w:rsidRPr="00E41F99">
              <w:rPr>
                <w:color w:val="000000"/>
                <w:sz w:val="24"/>
                <w:szCs w:val="24"/>
              </w:rPr>
              <w:t xml:space="preserve"> балла</w:t>
            </w:r>
          </w:p>
          <w:p w:rsidR="006B5740" w:rsidRPr="00E41F99" w:rsidRDefault="006B5740" w:rsidP="00815D4B">
            <w:pPr>
              <w:pStyle w:val="a3"/>
              <w:tabs>
                <w:tab w:val="num" w:pos="0"/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E304C" w:rsidRPr="00E41F99" w:rsidRDefault="001E304C" w:rsidP="001E304C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B10FD4" w:rsidRPr="00E41F99" w:rsidRDefault="0088606C" w:rsidP="00B10FD4">
      <w:pPr>
        <w:pStyle w:val="a3"/>
        <w:tabs>
          <w:tab w:val="left" w:pos="426"/>
        </w:tabs>
        <w:jc w:val="both"/>
        <w:rPr>
          <w:b/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3.</w:t>
      </w:r>
      <w:r w:rsidR="00BF6513" w:rsidRPr="00E41F99">
        <w:rPr>
          <w:color w:val="000000"/>
          <w:sz w:val="24"/>
          <w:szCs w:val="24"/>
        </w:rPr>
        <w:t>6</w:t>
      </w:r>
      <w:r w:rsidR="00B10FD4" w:rsidRPr="00E41F99">
        <w:rPr>
          <w:color w:val="000000"/>
          <w:sz w:val="24"/>
          <w:szCs w:val="24"/>
        </w:rPr>
        <w:t>. Участие обучающихся  в  мероприятиях интеллектуальной направленности  (предметные  олимпиады, конкурсы, турниры, научно-исследовательские конференции)</w:t>
      </w:r>
      <w:r w:rsidR="00B74338" w:rsidRPr="00E41F99">
        <w:rPr>
          <w:color w:val="000000"/>
          <w:sz w:val="24"/>
          <w:szCs w:val="24"/>
        </w:rPr>
        <w:t>.</w:t>
      </w:r>
    </w:p>
    <w:p w:rsidR="00B10FD4" w:rsidRPr="00E41F99" w:rsidRDefault="00B10FD4" w:rsidP="00B10FD4">
      <w:pPr>
        <w:pStyle w:val="a3"/>
        <w:tabs>
          <w:tab w:val="left" w:pos="426"/>
        </w:tabs>
        <w:jc w:val="both"/>
        <w:rPr>
          <w:color w:val="000000"/>
          <w:sz w:val="24"/>
          <w:szCs w:val="24"/>
        </w:rPr>
      </w:pPr>
    </w:p>
    <w:tbl>
      <w:tblPr>
        <w:tblW w:w="10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2126"/>
        <w:gridCol w:w="1274"/>
        <w:gridCol w:w="1559"/>
        <w:gridCol w:w="1558"/>
      </w:tblGrid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center"/>
            </w:pPr>
            <w:r w:rsidRPr="00E41F99"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center"/>
            </w:pPr>
            <w:r w:rsidRPr="00E41F99">
              <w:t>Уровень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center"/>
            </w:pPr>
            <w:r w:rsidRPr="00E41F99">
              <w:t>Число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center"/>
            </w:pPr>
            <w:r w:rsidRPr="00E41F99">
              <w:t>Число победителей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center"/>
            </w:pPr>
            <w:r w:rsidRPr="00E41F99">
              <w:t>Число призеров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Всероссийская олимпиада школьников по английскому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both"/>
            </w:pPr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80280" w:rsidRDefault="00E80280" w:rsidP="0078163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03AF7" w:rsidRDefault="00E03AF7" w:rsidP="0078163B">
            <w:pPr>
              <w:tabs>
                <w:tab w:val="left" w:pos="426"/>
              </w:tabs>
              <w:spacing w:before="24" w:after="24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B" w:rsidRPr="00E03AF7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Всероссийская олимпиада школьников по астрономии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both"/>
            </w:pPr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50499E" w:rsidP="0078163B">
            <w:pPr>
              <w:jc w:val="center"/>
            </w:pPr>
            <w:r w:rsidRPr="00E41F9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50499E" w:rsidP="0078163B">
            <w:pPr>
              <w:tabs>
                <w:tab w:val="left" w:pos="426"/>
              </w:tabs>
              <w:spacing w:before="24" w:after="24"/>
              <w:jc w:val="center"/>
            </w:pPr>
            <w:r w:rsidRPr="00E41F99"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B" w:rsidRPr="00E41F99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1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Всероссийская олимпиада школьников по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both"/>
            </w:pPr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80280" w:rsidRDefault="00E80280" w:rsidP="0078163B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Всероссийская олимпиада школьников по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both"/>
            </w:pPr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80280" w:rsidRDefault="00E80280" w:rsidP="0078163B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Всероссийская олимпиада школьников по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both"/>
            </w:pPr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80280" w:rsidP="0078163B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>школьников по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426"/>
              </w:tabs>
              <w:spacing w:before="24" w:after="24"/>
              <w:jc w:val="both"/>
            </w:pPr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03AF7" w:rsidRDefault="00E03AF7" w:rsidP="007816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r w:rsidRPr="00E41F99">
              <w:t>школьников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80280" w:rsidRDefault="00E80280" w:rsidP="0078163B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r w:rsidRPr="00E41F99">
              <w:t>школьников по 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03AF7" w:rsidRDefault="00E03AF7" w:rsidP="00E03A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50499E" w:rsidP="0078163B">
            <w:pPr>
              <w:tabs>
                <w:tab w:val="left" w:pos="426"/>
              </w:tabs>
              <w:spacing w:before="24" w:after="24"/>
              <w:jc w:val="center"/>
            </w:pPr>
            <w:r w:rsidRPr="00E41F99"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r w:rsidRPr="00E41F99">
              <w:t>школьников по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03AF7" w:rsidRDefault="00E03AF7" w:rsidP="007816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r w:rsidRPr="00E41F99">
              <w:t>школьников по праву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03AF7" w:rsidRDefault="0078163B" w:rsidP="00E03AF7">
            <w:pPr>
              <w:jc w:val="center"/>
              <w:rPr>
                <w:lang w:val="en-US"/>
              </w:rPr>
            </w:pPr>
            <w:r w:rsidRPr="00E41F99">
              <w:t>1</w:t>
            </w:r>
            <w:r w:rsidR="00E03AF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r w:rsidRPr="00E41F99">
              <w:t>школьников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03AF7" w:rsidRDefault="00E03AF7" w:rsidP="007816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r w:rsidRPr="00E41F99">
              <w:t>школьников по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03AF7" w:rsidRDefault="00E03AF7" w:rsidP="007816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1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r w:rsidRPr="00E41F99">
              <w:t>школьников по физике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80280" w:rsidRDefault="00E80280" w:rsidP="0078163B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школьников по физической </w:t>
            </w:r>
          </w:p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>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80280" w:rsidRDefault="00E80280" w:rsidP="00E80280"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4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r w:rsidRPr="00E41F99">
              <w:t>школьников по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03AF7" w:rsidRDefault="00E03AF7" w:rsidP="007816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>школьников по экологии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4C0DAA" w:rsidRDefault="004C0DAA" w:rsidP="004C0DAA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4C0DAA" w:rsidRDefault="004C0DAA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03AF7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школьников по </w:t>
            </w:r>
            <w:r w:rsidR="00E03AF7">
              <w:t>экономике</w:t>
            </w:r>
          </w:p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4C0DAA" w:rsidP="0078163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  <w:tr w:rsidR="0078163B" w:rsidRPr="00E41F99" w:rsidTr="00BA417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pPr>
              <w:tabs>
                <w:tab w:val="left" w:pos="2853"/>
              </w:tabs>
              <w:ind w:right="-262"/>
            </w:pPr>
            <w:r w:rsidRPr="00E41F99">
              <w:t xml:space="preserve">Всероссийская олимпиада </w:t>
            </w:r>
          </w:p>
          <w:p w:rsidR="0078163B" w:rsidRPr="00E41F99" w:rsidRDefault="0078163B" w:rsidP="00E03AF7">
            <w:pPr>
              <w:tabs>
                <w:tab w:val="left" w:pos="2853"/>
              </w:tabs>
              <w:ind w:right="-262"/>
            </w:pPr>
            <w:r w:rsidRPr="00E41F99">
              <w:t xml:space="preserve">школьников по </w:t>
            </w:r>
            <w:r w:rsidR="00E03AF7">
              <w:t>информатике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78163B" w:rsidP="0078163B">
            <w:r w:rsidRPr="00E41F99">
              <w:t>муниципальный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63B" w:rsidRPr="00E41F99" w:rsidRDefault="00E03AF7" w:rsidP="0078163B">
            <w:pPr>
              <w:tabs>
                <w:tab w:val="left" w:pos="426"/>
              </w:tabs>
              <w:spacing w:before="24" w:after="24"/>
              <w:jc w:val="center"/>
            </w:pPr>
            <w:r>
              <w:t>0</w:t>
            </w:r>
          </w:p>
        </w:tc>
      </w:tr>
    </w:tbl>
    <w:p w:rsidR="00BA31C8" w:rsidRPr="00E41F99" w:rsidRDefault="00BA31C8" w:rsidP="001E304C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B10FD4" w:rsidRPr="00E41F99" w:rsidRDefault="00B70EDD" w:rsidP="001E304C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3.</w:t>
      </w:r>
      <w:r w:rsidR="00B56A73">
        <w:rPr>
          <w:color w:val="000000"/>
          <w:sz w:val="24"/>
          <w:szCs w:val="24"/>
          <w:lang w:val="en-US"/>
        </w:rPr>
        <w:t>7</w:t>
      </w:r>
      <w:r w:rsidR="00552D1C" w:rsidRPr="00E41F99">
        <w:rPr>
          <w:color w:val="000000"/>
          <w:sz w:val="24"/>
          <w:szCs w:val="24"/>
        </w:rPr>
        <w:t xml:space="preserve">. </w:t>
      </w:r>
      <w:r w:rsidR="00201E36" w:rsidRPr="00E41F99">
        <w:rPr>
          <w:color w:val="000000"/>
          <w:sz w:val="24"/>
          <w:szCs w:val="24"/>
        </w:rPr>
        <w:t>Трудоустройство выпускников 201</w:t>
      </w:r>
      <w:r w:rsidR="0050499E" w:rsidRPr="00E41F99">
        <w:rPr>
          <w:color w:val="000000"/>
          <w:sz w:val="24"/>
          <w:szCs w:val="24"/>
        </w:rPr>
        <w:t>7</w:t>
      </w:r>
      <w:r w:rsidRPr="00E41F99">
        <w:rPr>
          <w:color w:val="000000"/>
          <w:sz w:val="24"/>
          <w:szCs w:val="24"/>
        </w:rPr>
        <w:t>-201</w:t>
      </w:r>
      <w:r w:rsidR="0050499E" w:rsidRPr="00E41F99">
        <w:rPr>
          <w:color w:val="000000"/>
          <w:sz w:val="24"/>
          <w:szCs w:val="24"/>
        </w:rPr>
        <w:t>8</w:t>
      </w:r>
      <w:r w:rsidR="00552D1C" w:rsidRPr="00E41F99">
        <w:rPr>
          <w:color w:val="000000"/>
          <w:sz w:val="24"/>
          <w:szCs w:val="24"/>
        </w:rPr>
        <w:t xml:space="preserve"> учебного года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1339"/>
        <w:gridCol w:w="1232"/>
        <w:gridCol w:w="1232"/>
        <w:gridCol w:w="1236"/>
        <w:gridCol w:w="1232"/>
        <w:gridCol w:w="1232"/>
        <w:gridCol w:w="1630"/>
      </w:tblGrid>
      <w:tr w:rsidR="00552D1C" w:rsidRPr="00E41F99" w:rsidTr="00BA417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90" w:type="dxa"/>
            <w:vMerge w:val="restart"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Окончили</w:t>
            </w:r>
          </w:p>
        </w:tc>
        <w:tc>
          <w:tcPr>
            <w:tcW w:w="3700" w:type="dxa"/>
            <w:gridSpan w:val="3"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Продолжили обучение</w:t>
            </w:r>
          </w:p>
        </w:tc>
        <w:tc>
          <w:tcPr>
            <w:tcW w:w="1232" w:type="dxa"/>
            <w:vMerge w:val="restart"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Посту-пили</w:t>
            </w:r>
          </w:p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на работу</w:t>
            </w:r>
          </w:p>
        </w:tc>
        <w:tc>
          <w:tcPr>
            <w:tcW w:w="1232" w:type="dxa"/>
            <w:vMerge w:val="restart"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Служба</w:t>
            </w:r>
          </w:p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в Армии</w:t>
            </w:r>
          </w:p>
        </w:tc>
        <w:tc>
          <w:tcPr>
            <w:tcW w:w="1630" w:type="dxa"/>
            <w:vMerge w:val="restart"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Не опреде-лились</w:t>
            </w:r>
          </w:p>
        </w:tc>
      </w:tr>
      <w:tr w:rsidR="00552D1C" w:rsidRPr="00E41F99" w:rsidTr="00BA417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0" w:type="dxa"/>
            <w:vMerge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552D1C" w:rsidRPr="00E41F99" w:rsidRDefault="00552D1C" w:rsidP="00486DF1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  </w:t>
            </w:r>
            <w:r w:rsidR="00486DF1" w:rsidRPr="00E41F99">
              <w:rPr>
                <w:sz w:val="24"/>
                <w:szCs w:val="24"/>
              </w:rPr>
              <w:t xml:space="preserve">в </w:t>
            </w:r>
            <w:r w:rsidRPr="00E41F99">
              <w:rPr>
                <w:sz w:val="24"/>
                <w:szCs w:val="24"/>
              </w:rPr>
              <w:t>10 кл</w:t>
            </w:r>
          </w:p>
        </w:tc>
        <w:tc>
          <w:tcPr>
            <w:tcW w:w="1232" w:type="dxa"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 СПО</w:t>
            </w:r>
          </w:p>
        </w:tc>
        <w:tc>
          <w:tcPr>
            <w:tcW w:w="1236" w:type="dxa"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ВПО</w:t>
            </w:r>
          </w:p>
        </w:tc>
        <w:tc>
          <w:tcPr>
            <w:tcW w:w="1232" w:type="dxa"/>
            <w:vMerge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</w:p>
        </w:tc>
      </w:tr>
      <w:tr w:rsidR="00552D1C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52D1C" w:rsidRPr="00E41F99" w:rsidRDefault="00552D1C" w:rsidP="001E304C">
            <w:pPr>
              <w:pStyle w:val="a3"/>
              <w:tabs>
                <w:tab w:val="left" w:pos="588"/>
              </w:tabs>
              <w:jc w:val="both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9 кл.</w:t>
            </w:r>
          </w:p>
        </w:tc>
        <w:tc>
          <w:tcPr>
            <w:tcW w:w="1339" w:type="dxa"/>
          </w:tcPr>
          <w:p w:rsidR="00552D1C" w:rsidRPr="00E41F99" w:rsidRDefault="004C0DAA" w:rsidP="007B0015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32" w:type="dxa"/>
          </w:tcPr>
          <w:p w:rsidR="00552D1C" w:rsidRPr="00E41F99" w:rsidRDefault="004C0DAA" w:rsidP="007B0015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499E" w:rsidRPr="00E41F99"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</w:tcPr>
          <w:p w:rsidR="00552D1C" w:rsidRPr="00E41F99" w:rsidRDefault="004C0DAA" w:rsidP="007B0015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6" w:type="dxa"/>
          </w:tcPr>
          <w:p w:rsidR="00552D1C" w:rsidRPr="00E41F99" w:rsidRDefault="00552D1C" w:rsidP="007B0015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---------</w:t>
            </w:r>
          </w:p>
        </w:tc>
        <w:tc>
          <w:tcPr>
            <w:tcW w:w="1232" w:type="dxa"/>
          </w:tcPr>
          <w:p w:rsidR="00552D1C" w:rsidRPr="00E41F99" w:rsidRDefault="007B0015" w:rsidP="007B0015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552D1C" w:rsidRPr="00E41F99" w:rsidRDefault="007B0015" w:rsidP="007B0015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552D1C" w:rsidRPr="00E41F99" w:rsidRDefault="007B0015" w:rsidP="007B0015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-</w:t>
            </w:r>
          </w:p>
        </w:tc>
      </w:tr>
      <w:tr w:rsidR="00552D1C" w:rsidRPr="00E41F99" w:rsidTr="00BA4174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52D1C" w:rsidRPr="00E41F99" w:rsidRDefault="00552D1C" w:rsidP="00737A02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11 кл.</w:t>
            </w:r>
          </w:p>
        </w:tc>
        <w:tc>
          <w:tcPr>
            <w:tcW w:w="1339" w:type="dxa"/>
          </w:tcPr>
          <w:p w:rsidR="00552D1C" w:rsidRPr="00E41F99" w:rsidRDefault="004C0DAA" w:rsidP="0050499E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2" w:type="dxa"/>
          </w:tcPr>
          <w:p w:rsidR="00552D1C" w:rsidRPr="00E41F99" w:rsidRDefault="00552D1C" w:rsidP="00737A02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-------</w:t>
            </w:r>
          </w:p>
        </w:tc>
        <w:tc>
          <w:tcPr>
            <w:tcW w:w="1232" w:type="dxa"/>
          </w:tcPr>
          <w:p w:rsidR="00552D1C" w:rsidRPr="00E41F99" w:rsidRDefault="00B74338" w:rsidP="00B74338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552D1C" w:rsidRPr="00E41F99" w:rsidRDefault="004C0DAA" w:rsidP="00993D69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552D1C" w:rsidRPr="00E41F99" w:rsidRDefault="00E136BF" w:rsidP="00993D69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552D1C" w:rsidRPr="00E41F99" w:rsidRDefault="001C1248" w:rsidP="00993D69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552D1C" w:rsidRPr="00E41F99" w:rsidRDefault="00BE7537" w:rsidP="00993D69">
            <w:pPr>
              <w:pStyle w:val="a3"/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-</w:t>
            </w:r>
          </w:p>
        </w:tc>
      </w:tr>
    </w:tbl>
    <w:p w:rsidR="005B0666" w:rsidRPr="00E41F99" w:rsidRDefault="005B0666" w:rsidP="005B0666">
      <w:pPr>
        <w:pStyle w:val="a3"/>
        <w:jc w:val="center"/>
        <w:rPr>
          <w:b/>
          <w:color w:val="000000"/>
          <w:sz w:val="24"/>
          <w:szCs w:val="24"/>
        </w:rPr>
      </w:pPr>
      <w:r w:rsidRPr="00E41F99">
        <w:rPr>
          <w:b/>
          <w:color w:val="000000"/>
          <w:sz w:val="24"/>
          <w:szCs w:val="24"/>
        </w:rPr>
        <w:t>РАЗДЕЛ 4. КАДРОВОЕ ОБЕСПЕЧЕНИЕ ОБРАЗОВАТЕЛЬНОГО ПРОЦЕССА</w:t>
      </w:r>
      <w:r w:rsidR="00B74338" w:rsidRPr="00E41F99">
        <w:rPr>
          <w:b/>
          <w:color w:val="000000"/>
          <w:sz w:val="24"/>
          <w:szCs w:val="24"/>
        </w:rPr>
        <w:t xml:space="preserve"> </w:t>
      </w:r>
    </w:p>
    <w:p w:rsidR="00896F9E" w:rsidRPr="00E41F99" w:rsidRDefault="00896F9E" w:rsidP="005B0666">
      <w:pPr>
        <w:pStyle w:val="a3"/>
        <w:jc w:val="center"/>
        <w:rPr>
          <w:b/>
          <w:color w:val="000000"/>
          <w:sz w:val="24"/>
          <w:szCs w:val="24"/>
        </w:rPr>
      </w:pPr>
    </w:p>
    <w:p w:rsidR="005B0666" w:rsidRPr="00E41F99" w:rsidRDefault="005B0666" w:rsidP="005B0666">
      <w:pPr>
        <w:pStyle w:val="a3"/>
        <w:tabs>
          <w:tab w:val="left" w:pos="14"/>
          <w:tab w:val="left" w:pos="574"/>
        </w:tabs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4.1.       Характеристика учительских кадров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9"/>
        <w:gridCol w:w="1913"/>
      </w:tblGrid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E41F99">
              <w:rPr>
                <w:color w:val="000000"/>
                <w:sz w:val="24"/>
                <w:szCs w:val="24"/>
              </w:rPr>
              <w:t>9</w:t>
            </w: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Всего учителей (физических лиц, без учителей, находящихся в отпуске по уходу за ребенком)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4C0DAA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Учителя </w:t>
            </w:r>
            <w:r w:rsidRPr="00E41F99">
              <w:rPr>
                <w:color w:val="000000"/>
                <w:sz w:val="24"/>
                <w:szCs w:val="24"/>
              </w:rPr>
              <w:sym w:font="Symbol" w:char="002D"/>
            </w:r>
            <w:r w:rsidRPr="00E41F99">
              <w:rPr>
                <w:color w:val="000000"/>
                <w:sz w:val="24"/>
                <w:szCs w:val="24"/>
              </w:rPr>
              <w:t xml:space="preserve"> внешние совместители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896F9E">
            <w:pPr>
              <w:pStyle w:val="a3"/>
              <w:tabs>
                <w:tab w:val="left" w:pos="14"/>
                <w:tab w:val="left" w:pos="574"/>
              </w:tabs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Учителя с высшим образованием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4C0DAA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550040">
            <w:pPr>
              <w:pStyle w:val="a3"/>
              <w:tabs>
                <w:tab w:val="left" w:pos="14"/>
                <w:tab w:val="left" w:pos="574"/>
              </w:tabs>
              <w:ind w:firstLine="1162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4C0DAA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550040">
            <w:pPr>
              <w:pStyle w:val="a3"/>
              <w:tabs>
                <w:tab w:val="left" w:pos="426"/>
                <w:tab w:val="left" w:pos="574"/>
              </w:tabs>
              <w:ind w:left="1162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2B0694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896F9E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Учителя, прошедшие курсы повышения квалификации за последние 5 лет (физические лица)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4C0DAA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4C0DAA" w:rsidP="00F47D6F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896F9E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Учителя, аттестованные на квалификационные категории (всего) 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4C0DAA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854273" w:rsidRPr="00E41F99" w:rsidTr="00854273">
        <w:trPr>
          <w:jc w:val="center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1C46A2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73" w:rsidRPr="00E41F99" w:rsidRDefault="00854273" w:rsidP="00311D4C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5B0666" w:rsidRPr="00E41F99" w:rsidRDefault="005B0666" w:rsidP="005B0666">
      <w:pPr>
        <w:pStyle w:val="a3"/>
        <w:tabs>
          <w:tab w:val="left" w:pos="975"/>
        </w:tabs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 </w:t>
      </w:r>
    </w:p>
    <w:p w:rsidR="005B0666" w:rsidRPr="00E41F99" w:rsidRDefault="005B0666" w:rsidP="005B0666">
      <w:pPr>
        <w:pStyle w:val="a3"/>
        <w:tabs>
          <w:tab w:val="left" w:pos="14"/>
          <w:tab w:val="left" w:pos="574"/>
        </w:tabs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4.2.       Характеристика административно-управленческого персонала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2"/>
        <w:gridCol w:w="1084"/>
      </w:tblGrid>
      <w:tr w:rsidR="005B0666" w:rsidRPr="00E41F99" w:rsidTr="00BA4174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5B0666" w:rsidRPr="00E41F99" w:rsidTr="00BA4174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4C0DAA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B0666" w:rsidRPr="00E41F99" w:rsidTr="00BA4174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4C0DAA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B0666" w:rsidRPr="00E41F99" w:rsidTr="00BA4174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4C0DAA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B0666" w:rsidRPr="00E41F99" w:rsidTr="00BA4174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4C0DAA" w:rsidP="004349B5">
            <w:pPr>
              <w:pStyle w:val="a3"/>
              <w:tabs>
                <w:tab w:val="left" w:pos="14"/>
                <w:tab w:val="left" w:pos="43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B0666" w:rsidRPr="00E41F99" w:rsidTr="00BA4174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Административно-управленческий персонал, ведущий учебные часы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4C0DAA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B0666" w:rsidRPr="00E41F99" w:rsidTr="00BA4174">
        <w:trPr>
          <w:jc w:val="center"/>
        </w:trPr>
        <w:tc>
          <w:tcPr>
            <w:tcW w:w="4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tabs>
                <w:tab w:val="left" w:pos="14"/>
                <w:tab w:val="left" w:pos="574"/>
              </w:tabs>
              <w:jc w:val="both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4349B5" w:rsidP="004349B5">
            <w:pPr>
              <w:pStyle w:val="a3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A570D" w:rsidRPr="00E41F99" w:rsidRDefault="005B0666" w:rsidP="007004CC">
      <w:pPr>
        <w:pStyle w:val="a3"/>
        <w:jc w:val="center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 </w:t>
      </w:r>
    </w:p>
    <w:p w:rsidR="005B0666" w:rsidRPr="00E41F99" w:rsidRDefault="005B0666" w:rsidP="005B0666">
      <w:pPr>
        <w:pStyle w:val="a3"/>
        <w:tabs>
          <w:tab w:val="left" w:pos="14"/>
          <w:tab w:val="left" w:pos="574"/>
        </w:tabs>
        <w:jc w:val="both"/>
        <w:rPr>
          <w:color w:val="000000"/>
          <w:sz w:val="24"/>
          <w:szCs w:val="24"/>
        </w:rPr>
      </w:pPr>
      <w:r w:rsidRPr="00E41F99">
        <w:rPr>
          <w:bCs/>
          <w:color w:val="000000"/>
          <w:sz w:val="24"/>
          <w:szCs w:val="24"/>
        </w:rPr>
        <w:t xml:space="preserve">4.3.       </w:t>
      </w:r>
      <w:r w:rsidRPr="00E41F99">
        <w:rPr>
          <w:color w:val="000000"/>
          <w:sz w:val="24"/>
          <w:szCs w:val="24"/>
        </w:rPr>
        <w:t xml:space="preserve">Сведения о специалистах </w:t>
      </w:r>
      <w:r w:rsidRPr="00E41F99">
        <w:rPr>
          <w:bCs/>
          <w:color w:val="000000"/>
          <w:sz w:val="24"/>
          <w:szCs w:val="24"/>
        </w:rPr>
        <w:t>психолого-медико-социального сопровождения</w:t>
      </w:r>
    </w:p>
    <w:tbl>
      <w:tblPr>
        <w:tblW w:w="47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0"/>
        <w:gridCol w:w="716"/>
      </w:tblGrid>
      <w:tr w:rsidR="005B0666" w:rsidRPr="00E41F99" w:rsidTr="00BA4174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5B0666" w:rsidRPr="00E41F99" w:rsidTr="00BA4174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Педагоги </w:t>
            </w:r>
            <w:r w:rsidR="00BF6513" w:rsidRPr="00E41F99">
              <w:rPr>
                <w:color w:val="000000"/>
                <w:sz w:val="24"/>
                <w:szCs w:val="24"/>
              </w:rPr>
              <w:t>–</w:t>
            </w:r>
            <w:r w:rsidRPr="00E41F99">
              <w:rPr>
                <w:color w:val="000000"/>
                <w:sz w:val="24"/>
                <w:szCs w:val="24"/>
              </w:rPr>
              <w:t xml:space="preserve"> психологи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4C0DAA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B0666" w:rsidRPr="00E41F99" w:rsidTr="00BA4174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lastRenderedPageBreak/>
              <w:t xml:space="preserve">Учителя </w:t>
            </w:r>
            <w:r w:rsidR="00BF6513" w:rsidRPr="00E41F99">
              <w:rPr>
                <w:color w:val="000000"/>
                <w:sz w:val="24"/>
                <w:szCs w:val="24"/>
              </w:rPr>
              <w:t>–</w:t>
            </w:r>
            <w:r w:rsidRPr="00E41F99">
              <w:rPr>
                <w:color w:val="000000"/>
                <w:sz w:val="24"/>
                <w:szCs w:val="24"/>
              </w:rPr>
              <w:t xml:space="preserve"> логопеды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7E7540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0666" w:rsidRPr="00E41F99" w:rsidTr="00BA4174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Социальные педагоги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FA3714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0666" w:rsidRPr="00E41F99" w:rsidTr="00BA4174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FA3714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-</w:t>
            </w:r>
          </w:p>
        </w:tc>
      </w:tr>
      <w:tr w:rsidR="005B0666" w:rsidRPr="00E41F99" w:rsidTr="00BA4174">
        <w:trPr>
          <w:jc w:val="center"/>
        </w:trPr>
        <w:tc>
          <w:tcPr>
            <w:tcW w:w="4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B0666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Медицинские работники (физические лица, включая совместителей)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66" w:rsidRPr="00E41F99" w:rsidRDefault="0050499E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5B0666" w:rsidRPr="00E41F99" w:rsidRDefault="005B0666" w:rsidP="005B0666">
      <w:pPr>
        <w:pStyle w:val="a3"/>
        <w:jc w:val="center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 </w:t>
      </w:r>
    </w:p>
    <w:p w:rsidR="00201E36" w:rsidRPr="00E41F99" w:rsidRDefault="00201E36" w:rsidP="001C46A2">
      <w:pPr>
        <w:pStyle w:val="a3"/>
        <w:jc w:val="center"/>
        <w:rPr>
          <w:b/>
          <w:color w:val="000000"/>
          <w:sz w:val="24"/>
          <w:szCs w:val="24"/>
        </w:rPr>
      </w:pPr>
    </w:p>
    <w:p w:rsidR="001C46A2" w:rsidRPr="00E41F99" w:rsidRDefault="001C46A2" w:rsidP="001C46A2">
      <w:pPr>
        <w:pStyle w:val="a3"/>
        <w:jc w:val="center"/>
        <w:rPr>
          <w:b/>
          <w:color w:val="000000"/>
          <w:sz w:val="24"/>
          <w:szCs w:val="24"/>
        </w:rPr>
      </w:pPr>
      <w:r w:rsidRPr="00E41F99">
        <w:rPr>
          <w:b/>
          <w:color w:val="000000"/>
          <w:sz w:val="24"/>
          <w:szCs w:val="24"/>
        </w:rPr>
        <w:t>РАЗДЕЛ 5. ИНФОРМАЦИОННО-ТЕХНИЧЕСКОЕ ОСНАЩЕНИЕ</w:t>
      </w:r>
      <w:r w:rsidR="00516CFB" w:rsidRPr="00E41F99">
        <w:rPr>
          <w:b/>
          <w:color w:val="000000"/>
          <w:sz w:val="24"/>
          <w:szCs w:val="24"/>
        </w:rPr>
        <w:t xml:space="preserve"> И НАЛИЧИЕ УСЛОВИЙ ОБРАЗОВАТЕЛЬНОГО ПРОЦЕССА</w:t>
      </w:r>
    </w:p>
    <w:p w:rsidR="00896F9E" w:rsidRPr="00E41F99" w:rsidRDefault="00896F9E" w:rsidP="001C46A2">
      <w:pPr>
        <w:pStyle w:val="a3"/>
        <w:jc w:val="center"/>
        <w:rPr>
          <w:b/>
          <w:color w:val="000000"/>
          <w:sz w:val="24"/>
          <w:szCs w:val="24"/>
        </w:rPr>
      </w:pPr>
    </w:p>
    <w:p w:rsidR="001C46A2" w:rsidRPr="00E41F99" w:rsidRDefault="001C46A2" w:rsidP="001C46A2">
      <w:pPr>
        <w:pStyle w:val="a3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5.1.        Характеристика инфо</w:t>
      </w:r>
      <w:r w:rsidR="00516CFB" w:rsidRPr="00E41F99">
        <w:rPr>
          <w:color w:val="000000"/>
          <w:sz w:val="24"/>
          <w:szCs w:val="24"/>
        </w:rPr>
        <w:t xml:space="preserve">рмационно-технического оснащения и условий </w:t>
      </w:r>
    </w:p>
    <w:tbl>
      <w:tblPr>
        <w:tblW w:w="4732" w:type="pct"/>
        <w:jc w:val="center"/>
        <w:tblInd w:w="-3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2"/>
        <w:gridCol w:w="1748"/>
      </w:tblGrid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ind w:left="-558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Показатели ОУ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Обеспеченность учащихся учебной литературой (%)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 </w:t>
            </w:r>
            <w:r w:rsidR="004349B5" w:rsidRPr="00E41F99">
              <w:rPr>
                <w:sz w:val="24"/>
                <w:szCs w:val="24"/>
              </w:rPr>
              <w:t>100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4C0DAA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B0694">
              <w:rPr>
                <w:color w:val="000000"/>
                <w:sz w:val="24"/>
                <w:szCs w:val="24"/>
              </w:rPr>
              <w:t>0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4349B5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Да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Наличие медиатеки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2B0694" w:rsidP="005500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Возможность пользования сетью Интернет учащимися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4349B5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Да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Количество АРМ (автоматизированное рабочее место учителя)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4C0DAA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Кол-во компьютеров, применяемых в управлении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7D3616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>9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Возможность пользования сетью Интернет педагогами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4349B5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Да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Наличие сайта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4349B5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Да</w:t>
            </w:r>
          </w:p>
        </w:tc>
      </w:tr>
      <w:tr w:rsidR="00516CFB" w:rsidRPr="00E41F99" w:rsidTr="00BA4174">
        <w:trPr>
          <w:jc w:val="center"/>
        </w:trPr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16CFB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Наличие электронных журналов и дневников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4C0DAA" w:rsidP="005500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C46A2" w:rsidRPr="00E41F99" w:rsidRDefault="001C46A2" w:rsidP="001C46A2">
      <w:pPr>
        <w:pStyle w:val="a3"/>
        <w:tabs>
          <w:tab w:val="left" w:pos="588"/>
        </w:tabs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 </w:t>
      </w:r>
    </w:p>
    <w:p w:rsidR="001C46A2" w:rsidRPr="00E41F99" w:rsidRDefault="001C46A2" w:rsidP="001C46A2">
      <w:pPr>
        <w:pStyle w:val="a3"/>
        <w:tabs>
          <w:tab w:val="left" w:pos="588"/>
        </w:tabs>
        <w:ind w:left="14" w:hanging="14"/>
        <w:jc w:val="both"/>
        <w:rPr>
          <w:color w:val="000000"/>
          <w:sz w:val="24"/>
          <w:szCs w:val="24"/>
        </w:rPr>
      </w:pPr>
      <w:r w:rsidRPr="00E41F99">
        <w:rPr>
          <w:color w:val="000000"/>
          <w:sz w:val="24"/>
          <w:szCs w:val="24"/>
        </w:rPr>
        <w:t>5.2.</w:t>
      </w:r>
      <w:r w:rsidR="00516CFB" w:rsidRPr="00E41F99">
        <w:rPr>
          <w:color w:val="000000"/>
          <w:sz w:val="24"/>
          <w:szCs w:val="24"/>
        </w:rPr>
        <w:t> Наличие условий организации образовательного процесса</w:t>
      </w:r>
    </w:p>
    <w:tbl>
      <w:tblPr>
        <w:tblW w:w="46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8"/>
        <w:gridCol w:w="2016"/>
      </w:tblGrid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516CFB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Перечень учебных и иных помещений</w:t>
            </w:r>
            <w:r w:rsidR="001C46A2" w:rsidRPr="00E41F99">
              <w:rPr>
                <w:sz w:val="24"/>
                <w:szCs w:val="24"/>
              </w:rPr>
              <w:t> 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Кол-во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математики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50499E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EE3CAA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химии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EE3CAA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биологии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EE3CAA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информатики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EE3CAA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50499E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2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истории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EE3CAA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EE3CAA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ОБЖ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50499E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технологии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BE7537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0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ИЗО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4C0DAA" w:rsidP="005500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музыки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4C0DAA" w:rsidP="005500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4C0DAA" w:rsidP="005500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EE3CAA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1C46A2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1C46A2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Кабинет начальных классов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A2" w:rsidRPr="00E41F99" w:rsidRDefault="004C0DAA" w:rsidP="005500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6CFB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Актовый зал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0499E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516CFB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516CFB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Библиотека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FB" w:rsidRPr="00E41F99" w:rsidRDefault="00EE3CAA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0956EE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EE" w:rsidRPr="00E41F99" w:rsidRDefault="000956EE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Музей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EE" w:rsidRPr="00E41F99" w:rsidRDefault="0050499E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1</w:t>
            </w:r>
          </w:p>
        </w:tc>
      </w:tr>
      <w:tr w:rsidR="005A570D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D" w:rsidRPr="00E41F99" w:rsidRDefault="005A570D" w:rsidP="000742B2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 xml:space="preserve">Наличие условий для обеспечения учащихся питанием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D" w:rsidRPr="00E41F99" w:rsidRDefault="000717B3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Да</w:t>
            </w:r>
          </w:p>
        </w:tc>
      </w:tr>
      <w:tr w:rsidR="005A570D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D" w:rsidRPr="00E41F99" w:rsidRDefault="005A570D" w:rsidP="000742B2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lastRenderedPageBreak/>
              <w:t xml:space="preserve">Обеспеченность учащихся медицинским обслуживанием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D" w:rsidRPr="00E41F99" w:rsidRDefault="000717B3" w:rsidP="00550040">
            <w:pPr>
              <w:pStyle w:val="a3"/>
              <w:jc w:val="center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Да</w:t>
            </w:r>
          </w:p>
        </w:tc>
      </w:tr>
      <w:tr w:rsidR="00BF6513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13" w:rsidRPr="00E41F99" w:rsidRDefault="00BF6513" w:rsidP="000742B2">
            <w:pPr>
              <w:pStyle w:val="a3"/>
              <w:rPr>
                <w:sz w:val="24"/>
                <w:szCs w:val="24"/>
              </w:rPr>
            </w:pPr>
            <w:r w:rsidRPr="00E41F99">
              <w:rPr>
                <w:sz w:val="24"/>
                <w:szCs w:val="24"/>
              </w:rPr>
              <w:t>Сведения о здании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13" w:rsidRPr="00E41F99" w:rsidRDefault="004C0DAA" w:rsidP="0050499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F6513" w:rsidRPr="00E41F99">
              <w:rPr>
                <w:sz w:val="24"/>
                <w:szCs w:val="24"/>
              </w:rPr>
              <w:t>этажа</w:t>
            </w:r>
            <w:r>
              <w:rPr>
                <w:sz w:val="24"/>
                <w:szCs w:val="24"/>
              </w:rPr>
              <w:t xml:space="preserve"> 2001</w:t>
            </w:r>
            <w:r w:rsidR="00896F9E" w:rsidRPr="00E41F9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1 этаж </w:t>
            </w:r>
            <w:r w:rsidR="00BF6513" w:rsidRPr="00E41F9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80</w:t>
            </w:r>
            <w:r w:rsidR="00BF6513" w:rsidRPr="00E41F99">
              <w:rPr>
                <w:sz w:val="24"/>
                <w:szCs w:val="24"/>
              </w:rPr>
              <w:t xml:space="preserve"> г.</w:t>
            </w:r>
          </w:p>
        </w:tc>
      </w:tr>
      <w:tr w:rsidR="00BF6513" w:rsidRPr="00E41F99" w:rsidTr="00BA4174">
        <w:trPr>
          <w:jc w:val="center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13" w:rsidRPr="00E41F99" w:rsidRDefault="00BF6513" w:rsidP="000742B2">
            <w:pPr>
              <w:pStyle w:val="a3"/>
              <w:rPr>
                <w:color w:val="000000"/>
                <w:sz w:val="24"/>
                <w:szCs w:val="24"/>
              </w:rPr>
            </w:pPr>
            <w:r w:rsidRPr="00E41F99">
              <w:rPr>
                <w:color w:val="000000"/>
                <w:sz w:val="24"/>
                <w:szCs w:val="24"/>
              </w:rPr>
              <w:t xml:space="preserve">Сведения </w:t>
            </w:r>
            <w:r w:rsidR="00472921" w:rsidRPr="00E41F99">
              <w:rPr>
                <w:color w:val="000000"/>
                <w:sz w:val="24"/>
                <w:szCs w:val="24"/>
              </w:rPr>
              <w:t>о территории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13" w:rsidRPr="00E41F99" w:rsidRDefault="004C0DAA" w:rsidP="0055004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19170</w:t>
            </w:r>
            <w:r w:rsidR="007D3616" w:rsidRPr="00E41F99">
              <w:rPr>
                <w:color w:val="000000"/>
                <w:sz w:val="24"/>
                <w:szCs w:val="24"/>
              </w:rPr>
              <w:t xml:space="preserve"> кв.м.</w:t>
            </w:r>
          </w:p>
        </w:tc>
      </w:tr>
    </w:tbl>
    <w:p w:rsidR="002C1416" w:rsidRPr="00E41F99" w:rsidRDefault="001C46A2" w:rsidP="004C0DAA">
      <w:pPr>
        <w:pStyle w:val="a3"/>
        <w:jc w:val="center"/>
      </w:pPr>
      <w:r w:rsidRPr="00E41F99">
        <w:rPr>
          <w:color w:val="000000"/>
          <w:sz w:val="24"/>
          <w:szCs w:val="24"/>
        </w:rPr>
        <w:t>  </w:t>
      </w:r>
    </w:p>
    <w:p w:rsidR="004313B5" w:rsidRPr="00E41F99" w:rsidRDefault="004313B5" w:rsidP="00962592">
      <w:pPr>
        <w:pStyle w:val="a3"/>
        <w:rPr>
          <w:b/>
          <w:sz w:val="24"/>
          <w:szCs w:val="24"/>
        </w:rPr>
      </w:pPr>
    </w:p>
    <w:p w:rsidR="00962592" w:rsidRPr="00E41F99" w:rsidRDefault="00962592" w:rsidP="00962592">
      <w:pPr>
        <w:pStyle w:val="a3"/>
        <w:rPr>
          <w:sz w:val="24"/>
          <w:szCs w:val="24"/>
        </w:rPr>
      </w:pPr>
      <w:r w:rsidRPr="00E41F99">
        <w:rPr>
          <w:b/>
          <w:sz w:val="24"/>
          <w:szCs w:val="24"/>
        </w:rPr>
        <w:t>ОБОБЩЕННЫЕ  ВЫВОДЫ</w:t>
      </w:r>
    </w:p>
    <w:p w:rsidR="00FF2A7F" w:rsidRPr="00E41F99" w:rsidRDefault="00FF2A7F" w:rsidP="00962592">
      <w:pPr>
        <w:pStyle w:val="a3"/>
        <w:rPr>
          <w:sz w:val="24"/>
          <w:szCs w:val="24"/>
        </w:rPr>
      </w:pPr>
    </w:p>
    <w:p w:rsidR="0089722F" w:rsidRPr="00E41F99" w:rsidRDefault="0089722F" w:rsidP="000D1747">
      <w:pPr>
        <w:jc w:val="both"/>
        <w:rPr>
          <w:b/>
          <w:i/>
        </w:rPr>
      </w:pPr>
      <w:r w:rsidRPr="00E41F99">
        <w:t xml:space="preserve">  </w:t>
      </w:r>
      <w:r w:rsidRPr="00E41F99">
        <w:rPr>
          <w:b/>
          <w:i/>
        </w:rPr>
        <w:t>Школа продолжит работу  по</w:t>
      </w:r>
    </w:p>
    <w:p w:rsidR="00634DD0" w:rsidRPr="00E41F99" w:rsidRDefault="00634DD0" w:rsidP="00DD531B">
      <w:pPr>
        <w:ind w:firstLine="567"/>
        <w:jc w:val="both"/>
      </w:pPr>
      <w:r w:rsidRPr="00E41F99">
        <w:t xml:space="preserve"> - обеспечению функционирования и развития общеобразов</w:t>
      </w:r>
      <w:r w:rsidR="00896F9E" w:rsidRPr="00E41F99">
        <w:t>ательного учреждения, реализации</w:t>
      </w:r>
      <w:r w:rsidRPr="00E41F99">
        <w:t xml:space="preserve">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</w:t>
      </w:r>
      <w:r w:rsidR="002F1743" w:rsidRPr="00E41F99">
        <w:t>зовании в Российской Федерации»;</w:t>
      </w:r>
    </w:p>
    <w:p w:rsidR="00634DD0" w:rsidRPr="00E41F99" w:rsidRDefault="002F1743" w:rsidP="00DD531B">
      <w:pPr>
        <w:ind w:firstLine="567"/>
        <w:contextualSpacing/>
        <w:jc w:val="both"/>
        <w:rPr>
          <w:rFonts w:eastAsia="Calibri"/>
          <w:iCs/>
          <w:lang w:eastAsia="en-US"/>
        </w:rPr>
      </w:pPr>
      <w:r w:rsidRPr="00E41F99">
        <w:t>-</w:t>
      </w:r>
      <w:r w:rsidR="00634DD0" w:rsidRPr="00E41F99">
        <w:t xml:space="preserve"> </w:t>
      </w:r>
      <w:r w:rsidR="00634DD0" w:rsidRPr="00E41F99">
        <w:rPr>
          <w:rFonts w:eastAsia="Calibri"/>
          <w:iCs/>
          <w:lang w:eastAsia="en-US"/>
        </w:rPr>
        <w:t>достижению современного качества общего образования:</w:t>
      </w:r>
    </w:p>
    <w:p w:rsidR="00634DD0" w:rsidRPr="00E41F99" w:rsidRDefault="00634DD0" w:rsidP="00DD531B">
      <w:pPr>
        <w:ind w:firstLine="567"/>
        <w:jc w:val="both"/>
      </w:pPr>
      <w:r w:rsidRPr="00E41F99">
        <w:t>введение ФГОС основного общего обр</w:t>
      </w:r>
      <w:r w:rsidR="00896F9E" w:rsidRPr="00E41F99">
        <w:t>азования в  9</w:t>
      </w:r>
      <w:r w:rsidRPr="00E41F99">
        <w:t>-ых классах;</w:t>
      </w:r>
    </w:p>
    <w:p w:rsidR="00634DD0" w:rsidRPr="00E41F99" w:rsidRDefault="002F1743" w:rsidP="00DD531B">
      <w:pPr>
        <w:ind w:firstLine="567"/>
        <w:jc w:val="both"/>
      </w:pPr>
      <w:r w:rsidRPr="00E41F99">
        <w:t>повышение</w:t>
      </w:r>
      <w:r w:rsidR="00634DD0" w:rsidRPr="00E41F99">
        <w:t xml:space="preserve"> качества образования;</w:t>
      </w:r>
    </w:p>
    <w:p w:rsidR="00634DD0" w:rsidRPr="00E41F99" w:rsidRDefault="002F1743" w:rsidP="00DD531B">
      <w:pPr>
        <w:ind w:firstLine="567"/>
        <w:jc w:val="both"/>
      </w:pPr>
      <w:r w:rsidRPr="00E41F99">
        <w:t>повышение</w:t>
      </w:r>
      <w:r w:rsidR="00634DD0" w:rsidRPr="00E41F99">
        <w:t xml:space="preserve"> професс</w:t>
      </w:r>
      <w:r w:rsidRPr="00E41F99">
        <w:t>ионального мастерства педагогов;</w:t>
      </w:r>
    </w:p>
    <w:p w:rsidR="00634DD0" w:rsidRPr="00E41F99" w:rsidRDefault="002F1743" w:rsidP="00DD531B">
      <w:pPr>
        <w:ind w:firstLine="567"/>
        <w:jc w:val="both"/>
        <w:rPr>
          <w:rFonts w:eastAsia="Calibri"/>
          <w:iCs/>
          <w:lang w:eastAsia="en-US"/>
        </w:rPr>
      </w:pPr>
      <w:r w:rsidRPr="00E41F99">
        <w:t xml:space="preserve">- </w:t>
      </w:r>
      <w:r w:rsidR="00634DD0" w:rsidRPr="00E41F99">
        <w:t xml:space="preserve"> </w:t>
      </w:r>
      <w:r w:rsidR="00634DD0" w:rsidRPr="00E41F99">
        <w:rPr>
          <w:rFonts w:eastAsia="Calibri"/>
          <w:iCs/>
          <w:lang w:eastAsia="en-US"/>
        </w:rPr>
        <w:t xml:space="preserve"> обеспечению специальных условий для инклюзивного образовани</w:t>
      </w:r>
      <w:r w:rsidRPr="00E41F99">
        <w:rPr>
          <w:rFonts w:eastAsia="Calibri"/>
          <w:iCs/>
          <w:lang w:eastAsia="en-US"/>
        </w:rPr>
        <w:t>я детей-инвалидов и детей с ОВЗ;</w:t>
      </w:r>
    </w:p>
    <w:p w:rsidR="00634DD0" w:rsidRPr="00E41F99" w:rsidRDefault="002F1743" w:rsidP="00DD531B">
      <w:pPr>
        <w:ind w:firstLine="567"/>
        <w:jc w:val="both"/>
      </w:pPr>
      <w:r w:rsidRPr="00E41F99">
        <w:t>-</w:t>
      </w:r>
      <w:r w:rsidR="00634DD0" w:rsidRPr="00E41F99">
        <w:t xml:space="preserve"> использовани</w:t>
      </w:r>
      <w:r w:rsidRPr="00E41F99">
        <w:t>ю</w:t>
      </w:r>
      <w:r w:rsidR="00634DD0" w:rsidRPr="00E41F99">
        <w:t xml:space="preserve"> информационных технологий в школе</w:t>
      </w:r>
      <w:r w:rsidRPr="00E41F99">
        <w:t>;</w:t>
      </w:r>
    </w:p>
    <w:p w:rsidR="00634DD0" w:rsidRPr="00E41F99" w:rsidRDefault="00634DD0" w:rsidP="00DD531B">
      <w:pPr>
        <w:ind w:firstLine="567"/>
        <w:jc w:val="both"/>
        <w:rPr>
          <w:bCs/>
        </w:rPr>
      </w:pPr>
      <w:r w:rsidRPr="00E41F99">
        <w:softHyphen/>
        <w:t xml:space="preserve">-  </w:t>
      </w:r>
      <w:r w:rsidR="00DD531B" w:rsidRPr="00E41F99">
        <w:rPr>
          <w:bCs/>
        </w:rPr>
        <w:t>внедрению</w:t>
      </w:r>
      <w:r w:rsidRPr="00E41F99">
        <w:rPr>
          <w:bCs/>
        </w:rPr>
        <w:t xml:space="preserve"> дистанционных технологий обучения в практику работы школы;</w:t>
      </w:r>
    </w:p>
    <w:p w:rsidR="00634DD0" w:rsidRPr="00E41F99" w:rsidRDefault="00DD531B" w:rsidP="00DD531B">
      <w:pPr>
        <w:ind w:firstLine="567"/>
        <w:jc w:val="both"/>
      </w:pPr>
      <w:r w:rsidRPr="00E41F99">
        <w:t xml:space="preserve">- </w:t>
      </w:r>
      <w:r w:rsidR="00634DD0" w:rsidRPr="00E41F99">
        <w:t>доступ</w:t>
      </w:r>
      <w:r w:rsidRPr="00E41F99">
        <w:t>у</w:t>
      </w:r>
      <w:r w:rsidR="00634DD0" w:rsidRPr="00E41F99">
        <w:t xml:space="preserve"> к электронным учебникам и электронным образовательным ресурсам;</w:t>
      </w:r>
    </w:p>
    <w:p w:rsidR="00634DD0" w:rsidRPr="00E41F99" w:rsidRDefault="00DD531B" w:rsidP="00DD531B">
      <w:pPr>
        <w:ind w:firstLine="567"/>
        <w:jc w:val="both"/>
        <w:rPr>
          <w:color w:val="C00000"/>
        </w:rPr>
      </w:pPr>
      <w:r w:rsidRPr="00E41F99">
        <w:t>- совершенствованию</w:t>
      </w:r>
      <w:r w:rsidR="002F1743" w:rsidRPr="00E41F99">
        <w:t xml:space="preserve"> работы</w:t>
      </w:r>
      <w:r w:rsidR="00634DD0" w:rsidRPr="00E41F99">
        <w:t xml:space="preserve"> по ведению электронного журнала</w:t>
      </w:r>
      <w:r w:rsidR="002F1743" w:rsidRPr="00E41F99">
        <w:t>;</w:t>
      </w:r>
    </w:p>
    <w:p w:rsidR="00634DD0" w:rsidRPr="00E41F99" w:rsidRDefault="002F1743" w:rsidP="00DD531B">
      <w:pPr>
        <w:ind w:firstLine="567"/>
        <w:jc w:val="both"/>
        <w:rPr>
          <w:rFonts w:eastAsia="Calibri"/>
          <w:iCs/>
          <w:lang w:eastAsia="en-US"/>
        </w:rPr>
      </w:pPr>
      <w:r w:rsidRPr="00E41F99">
        <w:t xml:space="preserve">- </w:t>
      </w:r>
      <w:r w:rsidR="00634DD0" w:rsidRPr="00E41F99">
        <w:rPr>
          <w:rFonts w:eastAsia="Calibri"/>
          <w:iCs/>
          <w:lang w:eastAsia="en-US"/>
        </w:rPr>
        <w:t xml:space="preserve">созданию эффективного воспитательного пространства </w:t>
      </w:r>
      <w:r w:rsidR="00DD531B" w:rsidRPr="00E41F99">
        <w:rPr>
          <w:rFonts w:eastAsia="Calibri"/>
          <w:iCs/>
          <w:lang w:eastAsia="en-US"/>
        </w:rPr>
        <w:t xml:space="preserve">  в образовательной организации;</w:t>
      </w:r>
    </w:p>
    <w:p w:rsidR="00634DD0" w:rsidRPr="00E41F99" w:rsidRDefault="00A57394" w:rsidP="00DD531B">
      <w:pPr>
        <w:ind w:firstLine="567"/>
        <w:jc w:val="both"/>
        <w:rPr>
          <w:bCs/>
        </w:rPr>
      </w:pPr>
      <w:r w:rsidRPr="00E41F99">
        <w:t xml:space="preserve">- </w:t>
      </w:r>
      <w:r w:rsidR="00634DD0" w:rsidRPr="00E41F99">
        <w:rPr>
          <w:bCs/>
        </w:rPr>
        <w:t xml:space="preserve">гражданско-патриотическому воспитанию </w:t>
      </w:r>
      <w:r w:rsidR="00634DD0" w:rsidRPr="00E41F99"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</w:t>
      </w:r>
      <w:r w:rsidRPr="00E41F99">
        <w:t>;</w:t>
      </w:r>
    </w:p>
    <w:p w:rsidR="00634DD0" w:rsidRPr="00E41F99" w:rsidRDefault="00A57394" w:rsidP="00DD531B">
      <w:pPr>
        <w:ind w:firstLine="567"/>
        <w:jc w:val="both"/>
        <w:rPr>
          <w:bCs/>
        </w:rPr>
      </w:pPr>
      <w:r w:rsidRPr="00E41F99">
        <w:rPr>
          <w:bCs/>
        </w:rPr>
        <w:t xml:space="preserve">- </w:t>
      </w:r>
      <w:r w:rsidR="00634DD0" w:rsidRPr="00E41F99">
        <w:rPr>
          <w:bCs/>
        </w:rPr>
        <w:t>улучшению качества предпрофильной подготовки учащихся и  профильного обучения</w:t>
      </w:r>
      <w:r w:rsidRPr="00E41F99">
        <w:rPr>
          <w:bCs/>
        </w:rPr>
        <w:t>;</w:t>
      </w:r>
    </w:p>
    <w:p w:rsidR="00A57394" w:rsidRPr="00E41F99" w:rsidRDefault="00A57394" w:rsidP="00DD531B">
      <w:pPr>
        <w:ind w:firstLine="567"/>
        <w:jc w:val="both"/>
        <w:rPr>
          <w:bCs/>
        </w:rPr>
      </w:pPr>
      <w:r w:rsidRPr="00E41F99">
        <w:rPr>
          <w:bCs/>
        </w:rPr>
        <w:t xml:space="preserve">- </w:t>
      </w:r>
      <w:r w:rsidR="00634DD0" w:rsidRPr="00E41F99">
        <w:rPr>
          <w:bCs/>
        </w:rPr>
        <w:t>сохранению и укреплению физического и психического здоровья обучающихся, формированию стремления к здоровому образу жизни</w:t>
      </w:r>
      <w:r w:rsidRPr="00E41F99">
        <w:rPr>
          <w:bCs/>
        </w:rPr>
        <w:t>;</w:t>
      </w:r>
      <w:r w:rsidR="00634DD0" w:rsidRPr="00E41F99">
        <w:rPr>
          <w:bCs/>
        </w:rPr>
        <w:t xml:space="preserve"> </w:t>
      </w:r>
    </w:p>
    <w:p w:rsidR="00634DD0" w:rsidRPr="00E41F99" w:rsidRDefault="00A57394" w:rsidP="00DD531B">
      <w:pPr>
        <w:ind w:firstLine="567"/>
        <w:jc w:val="both"/>
      </w:pPr>
      <w:r w:rsidRPr="00E41F99">
        <w:t>- обеспечению условий</w:t>
      </w:r>
      <w:r w:rsidR="00634DD0" w:rsidRPr="00E41F99">
        <w:t xml:space="preserve"> для развития и самоопределения детей и подростков через совершенствование сист</w:t>
      </w:r>
      <w:r w:rsidRPr="00E41F99">
        <w:t>емы дополнительного образования;</w:t>
      </w:r>
    </w:p>
    <w:p w:rsidR="00531706" w:rsidRPr="00E41F99" w:rsidRDefault="00A57394" w:rsidP="000E09D7">
      <w:pPr>
        <w:ind w:firstLine="567"/>
        <w:jc w:val="both"/>
        <w:rPr>
          <w:bCs/>
        </w:rPr>
      </w:pPr>
      <w:r w:rsidRPr="00E41F99">
        <w:rPr>
          <w:bCs/>
        </w:rPr>
        <w:t>- совершенствованию и развитию дополнительных платных  образовательных</w:t>
      </w:r>
      <w:r w:rsidR="00634DD0" w:rsidRPr="00E41F99">
        <w:rPr>
          <w:bCs/>
        </w:rPr>
        <w:t xml:space="preserve"> </w:t>
      </w:r>
      <w:r w:rsidRPr="00E41F99">
        <w:rPr>
          <w:bCs/>
        </w:rPr>
        <w:t>услуг</w:t>
      </w:r>
      <w:r w:rsidR="00634DD0" w:rsidRPr="00E41F99">
        <w:rPr>
          <w:bCs/>
        </w:rPr>
        <w:t xml:space="preserve"> за пределами Основных</w:t>
      </w:r>
      <w:r w:rsidR="000E09D7" w:rsidRPr="00E41F99">
        <w:rPr>
          <w:bCs/>
        </w:rPr>
        <w:t xml:space="preserve"> образовательных программ школы</w:t>
      </w:r>
    </w:p>
    <w:p w:rsidR="00531706" w:rsidRPr="00E41F99" w:rsidRDefault="00531706" w:rsidP="000742B2">
      <w:pPr>
        <w:pStyle w:val="a3"/>
        <w:rPr>
          <w:b/>
          <w:color w:val="000000"/>
          <w:sz w:val="24"/>
          <w:szCs w:val="24"/>
        </w:rPr>
      </w:pPr>
    </w:p>
    <w:p w:rsidR="000742B2" w:rsidRPr="00E41F99" w:rsidRDefault="000742B2" w:rsidP="000742B2">
      <w:pPr>
        <w:pStyle w:val="a3"/>
        <w:rPr>
          <w:color w:val="000000"/>
          <w:sz w:val="24"/>
          <w:szCs w:val="24"/>
        </w:rPr>
      </w:pPr>
      <w:r w:rsidRPr="00E41F99">
        <w:rPr>
          <w:b/>
          <w:color w:val="000000"/>
          <w:sz w:val="24"/>
          <w:szCs w:val="24"/>
          <w:lang w:val="en-US"/>
        </w:rPr>
        <w:t>II</w:t>
      </w:r>
      <w:r w:rsidRPr="00E41F99">
        <w:rPr>
          <w:b/>
          <w:color w:val="000000"/>
          <w:sz w:val="24"/>
          <w:szCs w:val="24"/>
        </w:rPr>
        <w:t>.</w:t>
      </w:r>
      <w:r w:rsidRPr="00E41F99">
        <w:rPr>
          <w:rFonts w:ascii="Arial" w:hAnsi="Arial" w:cs="Arial"/>
          <w:b/>
          <w:bCs/>
          <w:color w:val="003C80"/>
          <w:sz w:val="24"/>
          <w:szCs w:val="24"/>
        </w:rPr>
        <w:t xml:space="preserve"> </w:t>
      </w:r>
      <w:r w:rsidRPr="00E41F99">
        <w:rPr>
          <w:b/>
          <w:bCs/>
          <w:sz w:val="24"/>
          <w:szCs w:val="24"/>
        </w:rPr>
        <w:t>ПОКАЗАТЕЛИ ДЕЯТЕЛЬНОСТИ (</w:t>
      </w:r>
      <w:r w:rsidRPr="00E41F99">
        <w:rPr>
          <w:bCs/>
          <w:sz w:val="24"/>
          <w:szCs w:val="24"/>
        </w:rPr>
        <w:t xml:space="preserve">утв. </w:t>
      </w:r>
      <w:hyperlink r:id="rId8" w:anchor="0" w:history="1">
        <w:r w:rsidRPr="00E41F99">
          <w:rPr>
            <w:bCs/>
            <w:sz w:val="24"/>
            <w:szCs w:val="24"/>
          </w:rPr>
          <w:t>приказом</w:t>
        </w:r>
      </w:hyperlink>
      <w:r w:rsidRPr="00E41F99">
        <w:rPr>
          <w:bCs/>
          <w:sz w:val="24"/>
          <w:szCs w:val="24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E41F99">
          <w:rPr>
            <w:bCs/>
            <w:sz w:val="24"/>
            <w:szCs w:val="24"/>
          </w:rPr>
          <w:t>2013 г</w:t>
        </w:r>
      </w:smartTag>
      <w:r w:rsidRPr="00E41F99">
        <w:rPr>
          <w:bCs/>
          <w:sz w:val="24"/>
          <w:szCs w:val="24"/>
        </w:rPr>
        <w:t>. № 1324)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7185"/>
        <w:gridCol w:w="2007"/>
      </w:tblGrid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jc w:val="center"/>
              <w:rPr>
                <w:rFonts w:cs="Arial"/>
                <w:bCs/>
              </w:rPr>
            </w:pPr>
            <w:r w:rsidRPr="00E41F99">
              <w:rPr>
                <w:rFonts w:cs="Arial"/>
                <w:bCs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jc w:val="center"/>
              <w:rPr>
                <w:rFonts w:cs="Arial"/>
                <w:bCs/>
              </w:rPr>
            </w:pPr>
            <w:r w:rsidRPr="00E41F99">
              <w:rPr>
                <w:rFonts w:cs="Arial"/>
                <w:bCs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jc w:val="center"/>
              <w:rPr>
                <w:rFonts w:cs="Arial"/>
                <w:bCs/>
              </w:rPr>
            </w:pPr>
            <w:r w:rsidRPr="00E41F99">
              <w:rPr>
                <w:rFonts w:cs="Arial"/>
                <w:bCs/>
              </w:rPr>
              <w:t xml:space="preserve">Единица измерения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   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4C0DAA" w:rsidP="006F19FA">
            <w:pPr>
              <w:rPr>
                <w:rFonts w:cs="Arial"/>
              </w:rPr>
            </w:pPr>
            <w:r>
              <w:rPr>
                <w:rFonts w:cs="Arial"/>
              </w:rPr>
              <w:t>551</w:t>
            </w:r>
            <w:r w:rsidR="00A7055A" w:rsidRPr="00E41F99">
              <w:rPr>
                <w:rFonts w:cs="Arial"/>
              </w:rPr>
              <w:t>человек</w:t>
            </w:r>
            <w:r w:rsidR="00EB67CF" w:rsidRPr="00E41F99">
              <w:rPr>
                <w:rFonts w:cs="Arial"/>
              </w:rPr>
              <w:t>а</w:t>
            </w:r>
            <w:r w:rsidR="00A7055A" w:rsidRPr="00E41F99">
              <w:rPr>
                <w:rFonts w:cs="Arial"/>
              </w:rPr>
              <w:t xml:space="preserve">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4C0DAA" w:rsidP="00550040">
            <w:pPr>
              <w:rPr>
                <w:rFonts w:cs="Arial"/>
              </w:rPr>
            </w:pPr>
            <w:r>
              <w:rPr>
                <w:rFonts w:cs="Arial"/>
              </w:rPr>
              <w:t>262</w:t>
            </w:r>
            <w:r w:rsidR="00F9607E" w:rsidRPr="00E41F99">
              <w:rPr>
                <w:rFonts w:cs="Arial"/>
              </w:rPr>
              <w:t xml:space="preserve"> </w:t>
            </w:r>
            <w:r w:rsidR="00A7055A" w:rsidRPr="00E41F99">
              <w:rPr>
                <w:rFonts w:cs="Arial"/>
              </w:rPr>
              <w:t xml:space="preserve">человек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4C0DAA" w:rsidP="00550040">
            <w:pPr>
              <w:rPr>
                <w:rFonts w:cs="Arial"/>
              </w:rPr>
            </w:pPr>
            <w:r>
              <w:rPr>
                <w:rFonts w:cs="Arial"/>
              </w:rPr>
              <w:t>262</w:t>
            </w:r>
            <w:r w:rsidR="00EB67CF" w:rsidRPr="00E41F99">
              <w:rPr>
                <w:rFonts w:cs="Arial"/>
              </w:rPr>
              <w:t xml:space="preserve"> </w:t>
            </w:r>
            <w:r w:rsidR="00A7055A" w:rsidRPr="00E41F99">
              <w:rPr>
                <w:rFonts w:cs="Arial"/>
              </w:rPr>
              <w:t>человек</w:t>
            </w:r>
            <w:r w:rsidR="00EB67CF" w:rsidRPr="00E41F99">
              <w:rPr>
                <w:rFonts w:cs="Arial"/>
              </w:rPr>
              <w:t>а</w:t>
            </w:r>
            <w:r w:rsidR="00A7055A" w:rsidRPr="00E41F99">
              <w:rPr>
                <w:rFonts w:cs="Arial"/>
              </w:rPr>
              <w:t xml:space="preserve">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4C0DAA" w:rsidP="00550040">
            <w:pPr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="00A7055A" w:rsidRPr="00E41F99">
              <w:rPr>
                <w:rFonts w:cs="Arial"/>
              </w:rPr>
              <w:t xml:space="preserve">человек </w:t>
            </w:r>
          </w:p>
        </w:tc>
      </w:tr>
      <w:tr w:rsidR="0042647B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B" w:rsidRPr="00E41F99" w:rsidRDefault="0042647B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lastRenderedPageBreak/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B" w:rsidRPr="00E41F99" w:rsidRDefault="0042647B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B" w:rsidRPr="00E41F99" w:rsidRDefault="004C0DAA" w:rsidP="00692F9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210 ч./ 39</w:t>
            </w:r>
            <w:r w:rsidR="0042647B" w:rsidRPr="00E41F99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37</w:t>
            </w:r>
            <w:r w:rsidR="0042647B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42647B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B" w:rsidRPr="00E41F99" w:rsidRDefault="0042647B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B" w:rsidRPr="00E41F99" w:rsidRDefault="0042647B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7B" w:rsidRPr="00E41F99" w:rsidRDefault="0042647B" w:rsidP="006F19FA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   </w:t>
            </w:r>
            <w:r w:rsidR="004C0DAA">
              <w:rPr>
                <w:rFonts w:cs="Arial"/>
                <w:color w:val="000000"/>
              </w:rPr>
              <w:t>3,9</w:t>
            </w:r>
            <w:r w:rsidRPr="00E41F99">
              <w:rPr>
                <w:rFonts w:cs="Arial"/>
                <w:color w:val="000000"/>
              </w:rPr>
              <w:t xml:space="preserve"> балла </w:t>
            </w:r>
          </w:p>
        </w:tc>
      </w:tr>
      <w:tr w:rsidR="0042647B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CB3116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 </w:t>
            </w:r>
            <w:r w:rsidR="00EE3CAA" w:rsidRPr="00E41F99">
              <w:rPr>
                <w:rFonts w:cs="Arial"/>
                <w:color w:val="000000"/>
              </w:rPr>
              <w:t xml:space="preserve"> </w:t>
            </w:r>
            <w:r w:rsidR="0042647B" w:rsidRPr="00E41F99">
              <w:rPr>
                <w:rFonts w:cs="Arial"/>
                <w:color w:val="000000"/>
              </w:rPr>
              <w:t>4</w:t>
            </w:r>
            <w:r w:rsidR="004C0DAA">
              <w:rPr>
                <w:rFonts w:cs="Arial"/>
                <w:color w:val="000000"/>
              </w:rPr>
              <w:t>,2</w:t>
            </w:r>
            <w:r w:rsidR="00597ED7" w:rsidRPr="00E41F99">
              <w:rPr>
                <w:rFonts w:cs="Arial"/>
                <w:color w:val="000000"/>
              </w:rPr>
              <w:t xml:space="preserve"> </w:t>
            </w:r>
            <w:r w:rsidR="00A7055A" w:rsidRPr="00E41F99">
              <w:rPr>
                <w:rFonts w:cs="Arial"/>
                <w:color w:val="000000"/>
              </w:rPr>
              <w:t>балл</w:t>
            </w:r>
            <w:r w:rsidR="00597ED7" w:rsidRPr="00E41F99">
              <w:rPr>
                <w:rFonts w:cs="Arial"/>
                <w:color w:val="000000"/>
              </w:rPr>
              <w:t>а</w:t>
            </w:r>
            <w:r w:rsidR="00A7055A" w:rsidRPr="00E41F99">
              <w:rPr>
                <w:rFonts w:cs="Arial"/>
                <w:color w:val="000000"/>
              </w:rPr>
              <w:t xml:space="preserve">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597ED7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  </w:t>
            </w:r>
            <w:r w:rsidR="004C0DAA">
              <w:rPr>
                <w:rFonts w:cs="Arial"/>
              </w:rPr>
              <w:t>60,5</w:t>
            </w:r>
            <w:r w:rsidRPr="00E41F99">
              <w:rPr>
                <w:rFonts w:cs="Arial"/>
              </w:rPr>
              <w:t xml:space="preserve"> </w:t>
            </w:r>
            <w:r w:rsidR="00A7055A" w:rsidRPr="00E41F99">
              <w:rPr>
                <w:rFonts w:cs="Arial"/>
              </w:rPr>
              <w:t>балл</w:t>
            </w:r>
            <w:r w:rsidR="0042647B" w:rsidRPr="00E41F99">
              <w:rPr>
                <w:rFonts w:cs="Arial"/>
              </w:rPr>
              <w:t>ов</w:t>
            </w:r>
            <w:r w:rsidR="00A7055A" w:rsidRPr="00E41F99">
              <w:rPr>
                <w:rFonts w:cs="Arial"/>
              </w:rPr>
              <w:t xml:space="preserve">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B" w:rsidRPr="00E41F99" w:rsidRDefault="004C0DAA" w:rsidP="00550040">
            <w:pPr>
              <w:rPr>
                <w:rFonts w:cs="Arial"/>
              </w:rPr>
            </w:pPr>
            <w:r>
              <w:rPr>
                <w:rFonts w:cs="Arial"/>
              </w:rPr>
              <w:t>33,4</w:t>
            </w:r>
            <w:r w:rsidR="00D55294" w:rsidRPr="00E41F99">
              <w:rPr>
                <w:rFonts w:cs="Arial"/>
              </w:rPr>
              <w:t xml:space="preserve"> </w:t>
            </w:r>
            <w:r w:rsidR="001418FA" w:rsidRPr="00E41F99">
              <w:rPr>
                <w:rFonts w:cs="Arial"/>
              </w:rPr>
              <w:t>б.</w:t>
            </w:r>
            <w:r w:rsidR="00A53F2C" w:rsidRPr="00E41F99">
              <w:rPr>
                <w:rFonts w:cs="Arial"/>
              </w:rPr>
              <w:t xml:space="preserve"> </w:t>
            </w:r>
            <w:r w:rsidR="001418FA" w:rsidRPr="00E41F99">
              <w:rPr>
                <w:rFonts w:cs="Arial"/>
              </w:rPr>
              <w:t>проф.</w:t>
            </w:r>
            <w:r w:rsidR="00612CCA" w:rsidRPr="00E41F99">
              <w:rPr>
                <w:rFonts w:cs="Arial"/>
              </w:rPr>
              <w:t>,</w:t>
            </w:r>
          </w:p>
          <w:p w:rsidR="00A7055A" w:rsidRPr="00E41F99" w:rsidRDefault="006F19F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>3,3</w:t>
            </w:r>
            <w:r w:rsidR="001418FA" w:rsidRPr="00E41F99">
              <w:rPr>
                <w:rFonts w:cs="Arial"/>
              </w:rPr>
              <w:t xml:space="preserve"> б.</w:t>
            </w:r>
            <w:r w:rsidR="00A53F2C" w:rsidRPr="00E41F99">
              <w:rPr>
                <w:rFonts w:cs="Arial"/>
              </w:rPr>
              <w:t xml:space="preserve"> –</w:t>
            </w:r>
            <w:r w:rsidR="00D87A0B" w:rsidRPr="00E41F99">
              <w:rPr>
                <w:rFonts w:cs="Arial"/>
              </w:rPr>
              <w:t>базов</w:t>
            </w:r>
            <w:r w:rsidR="001418FA" w:rsidRPr="00E41F99">
              <w:rPr>
                <w:rFonts w:cs="Arial"/>
              </w:rPr>
              <w:t>.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>человек</w:t>
            </w:r>
            <w:r w:rsidR="00A500A9" w:rsidRPr="00E41F99">
              <w:rPr>
                <w:rFonts w:cs="Arial"/>
              </w:rPr>
              <w:t xml:space="preserve"> 0</w:t>
            </w:r>
            <w:r w:rsidRPr="00E41F99">
              <w:rPr>
                <w:rFonts w:cs="Arial"/>
              </w:rPr>
              <w:t>/</w:t>
            </w:r>
            <w:r w:rsidR="00A500A9" w:rsidRPr="00E41F99">
              <w:rPr>
                <w:rFonts w:cs="Arial"/>
              </w:rPr>
              <w:t>0</w:t>
            </w:r>
            <w:r w:rsidRPr="00E41F99">
              <w:rPr>
                <w:rFonts w:cs="Arial"/>
              </w:rPr>
              <w:t xml:space="preserve">%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>человек</w:t>
            </w:r>
            <w:r w:rsidR="00472921" w:rsidRPr="00E41F99">
              <w:rPr>
                <w:rFonts w:cs="Arial"/>
              </w:rPr>
              <w:t xml:space="preserve"> </w:t>
            </w:r>
            <w:r w:rsidR="00F96715">
              <w:rPr>
                <w:rFonts w:cs="Arial"/>
              </w:rPr>
              <w:t>1 / 5,88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F96715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>Ч</w:t>
            </w:r>
            <w:r w:rsidR="00A7055A" w:rsidRPr="00E41F99">
              <w:rPr>
                <w:rFonts w:cs="Arial"/>
              </w:rPr>
              <w:t>еловек</w:t>
            </w:r>
            <w:r>
              <w:rPr>
                <w:rFonts w:cs="Arial"/>
              </w:rPr>
              <w:t xml:space="preserve"> 0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>человек</w:t>
            </w:r>
            <w:r w:rsidR="00D55294" w:rsidRPr="00E41F99">
              <w:rPr>
                <w:rFonts w:cs="Arial"/>
              </w:rPr>
              <w:t xml:space="preserve"> </w:t>
            </w:r>
            <w:r w:rsidR="00F96715">
              <w:rPr>
                <w:rFonts w:cs="Arial"/>
              </w:rPr>
              <w:t>1</w:t>
            </w:r>
            <w:r w:rsidRPr="00E41F99">
              <w:rPr>
                <w:rFonts w:cs="Arial"/>
              </w:rPr>
              <w:t>/</w:t>
            </w:r>
            <w:r w:rsidR="00F96715">
              <w:rPr>
                <w:rFonts w:cs="Arial"/>
              </w:rPr>
              <w:t xml:space="preserve">  5,88</w:t>
            </w:r>
            <w:r w:rsidRPr="00E41F99">
              <w:rPr>
                <w:rFonts w:cs="Arial"/>
              </w:rPr>
              <w:t xml:space="preserve">%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>человек</w:t>
            </w:r>
            <w:r w:rsidR="00F96715">
              <w:rPr>
                <w:rFonts w:cs="Arial"/>
              </w:rPr>
              <w:t xml:space="preserve"> 2</w:t>
            </w:r>
            <w:r w:rsidRPr="00E41F99">
              <w:rPr>
                <w:rFonts w:cs="Arial"/>
              </w:rPr>
              <w:t>/</w:t>
            </w:r>
            <w:r w:rsidR="00F96715">
              <w:rPr>
                <w:rFonts w:cs="Arial"/>
              </w:rPr>
              <w:t>4,76</w:t>
            </w:r>
          </w:p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%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>человек</w:t>
            </w:r>
            <w:r w:rsidR="00D55294" w:rsidRPr="00E41F99">
              <w:rPr>
                <w:rFonts w:cs="Arial"/>
              </w:rPr>
              <w:t xml:space="preserve"> </w:t>
            </w:r>
            <w:r w:rsidR="00F96715">
              <w:rPr>
                <w:rFonts w:cs="Arial"/>
              </w:rPr>
              <w:t>1</w:t>
            </w:r>
            <w:r w:rsidRPr="00E41F99">
              <w:rPr>
                <w:rFonts w:cs="Arial"/>
              </w:rPr>
              <w:t>/</w:t>
            </w:r>
            <w:r w:rsidR="00F96715">
              <w:rPr>
                <w:rFonts w:cs="Arial"/>
              </w:rPr>
              <w:t xml:space="preserve"> 5,88</w:t>
            </w:r>
            <w:r w:rsidRPr="00E41F99">
              <w:rPr>
                <w:rFonts w:cs="Arial"/>
              </w:rPr>
              <w:t xml:space="preserve">%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A" w:rsidRPr="00E41F99" w:rsidRDefault="007004CC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>чел.</w:t>
            </w:r>
            <w:r w:rsidR="00F96715">
              <w:rPr>
                <w:rFonts w:cs="Arial"/>
              </w:rPr>
              <w:t>1</w:t>
            </w:r>
            <w:r w:rsidR="00A7055A" w:rsidRPr="00E41F99">
              <w:rPr>
                <w:rFonts w:cs="Arial"/>
              </w:rPr>
              <w:t>/</w:t>
            </w:r>
          </w:p>
          <w:p w:rsidR="00A7055A" w:rsidRPr="00E41F99" w:rsidRDefault="00F96715" w:rsidP="006F19FA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6F19FA" w:rsidRPr="00E41F99">
              <w:rPr>
                <w:rFonts w:cs="Arial"/>
              </w:rPr>
              <w:t>,</w:t>
            </w:r>
            <w:r>
              <w:rPr>
                <w:rFonts w:cs="Arial"/>
              </w:rPr>
              <w:t>3</w:t>
            </w:r>
            <w:r w:rsidR="006F19FA" w:rsidRPr="00E41F99">
              <w:rPr>
                <w:rFonts w:cs="Arial"/>
              </w:rPr>
              <w:t>8</w:t>
            </w:r>
            <w:r w:rsidR="00A7055A" w:rsidRPr="00E41F99">
              <w:rPr>
                <w:rFonts w:cs="Arial"/>
              </w:rPr>
              <w:t xml:space="preserve">%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A" w:rsidRPr="00E41F99" w:rsidRDefault="00A7055A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>человек</w:t>
            </w:r>
            <w:r w:rsidR="00A500A9" w:rsidRPr="00E41F99">
              <w:rPr>
                <w:rFonts w:cs="Arial"/>
              </w:rPr>
              <w:t xml:space="preserve"> </w:t>
            </w:r>
            <w:r w:rsidR="006F19FA" w:rsidRPr="00E41F99">
              <w:rPr>
                <w:rFonts w:cs="Arial"/>
              </w:rPr>
              <w:t>0</w:t>
            </w:r>
            <w:r w:rsidRPr="00E41F99">
              <w:rPr>
                <w:rFonts w:cs="Arial"/>
              </w:rPr>
              <w:t>/</w:t>
            </w:r>
          </w:p>
          <w:p w:rsidR="00A7055A" w:rsidRPr="00E41F99" w:rsidRDefault="006F19FA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>0</w:t>
            </w:r>
            <w:r w:rsidR="00A7055A" w:rsidRPr="00E41F99">
              <w:rPr>
                <w:rFonts w:cs="Arial"/>
              </w:rPr>
              <w:t xml:space="preserve">% </w:t>
            </w:r>
          </w:p>
        </w:tc>
      </w:tr>
      <w:tr w:rsidR="00E0224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F96715" w:rsidP="00E02248">
            <w:pPr>
              <w:rPr>
                <w:rFonts w:cs="Arial"/>
              </w:rPr>
            </w:pPr>
            <w:r>
              <w:rPr>
                <w:rFonts w:cs="Arial"/>
              </w:rPr>
              <w:t>300</w:t>
            </w:r>
            <w:r w:rsidR="002E5904" w:rsidRPr="00E41F99">
              <w:rPr>
                <w:rFonts w:cs="Arial"/>
              </w:rPr>
              <w:t>чел.</w:t>
            </w:r>
            <w:r w:rsidR="00A7055A" w:rsidRPr="00E41F99">
              <w:rPr>
                <w:rFonts w:cs="Arial"/>
              </w:rPr>
              <w:t>/</w:t>
            </w:r>
            <w:r w:rsidR="00E02248" w:rsidRPr="00E41F99">
              <w:rPr>
                <w:rFonts w:cs="Arial"/>
              </w:rPr>
              <w:t>5</w:t>
            </w:r>
            <w:r>
              <w:rPr>
                <w:rFonts w:cs="Arial"/>
              </w:rPr>
              <w:t>4</w:t>
            </w:r>
            <w:r w:rsidR="00A7055A" w:rsidRPr="00E41F99">
              <w:rPr>
                <w:rFonts w:cs="Arial"/>
              </w:rPr>
              <w:t xml:space="preserve">% </w:t>
            </w:r>
          </w:p>
        </w:tc>
      </w:tr>
      <w:tr w:rsidR="00E0224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F96715" w:rsidP="00692F96">
            <w:pPr>
              <w:rPr>
                <w:rFonts w:cs="Arial"/>
              </w:rPr>
            </w:pPr>
            <w:r>
              <w:rPr>
                <w:rFonts w:cs="Arial"/>
              </w:rPr>
              <w:t>135</w:t>
            </w:r>
            <w:r w:rsidR="002E5904" w:rsidRPr="00E41F99">
              <w:rPr>
                <w:rFonts w:cs="Arial"/>
              </w:rPr>
              <w:t xml:space="preserve"> чел.</w:t>
            </w:r>
            <w:r w:rsidR="00A7055A" w:rsidRPr="00E41F99">
              <w:rPr>
                <w:rFonts w:cs="Arial"/>
              </w:rPr>
              <w:t>/</w:t>
            </w:r>
            <w:r>
              <w:rPr>
                <w:rFonts w:cs="Arial"/>
              </w:rPr>
              <w:t>24,50</w:t>
            </w:r>
            <w:r w:rsidR="002E5904" w:rsidRPr="00E41F99">
              <w:rPr>
                <w:rFonts w:cs="Arial"/>
              </w:rPr>
              <w:t>%</w:t>
            </w:r>
          </w:p>
        </w:tc>
      </w:tr>
      <w:tr w:rsidR="00E0224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F96715" w:rsidP="00550040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E02248" w:rsidRPr="00E41F99">
              <w:rPr>
                <w:rFonts w:cs="Arial"/>
              </w:rPr>
              <w:t xml:space="preserve"> </w:t>
            </w:r>
            <w:r w:rsidR="002E5904" w:rsidRPr="00E41F99">
              <w:rPr>
                <w:rFonts w:cs="Arial"/>
              </w:rPr>
              <w:t>чел.</w:t>
            </w:r>
            <w:r w:rsidR="00A7055A" w:rsidRPr="00E41F99">
              <w:rPr>
                <w:rFonts w:cs="Arial"/>
              </w:rPr>
              <w:t>/</w:t>
            </w:r>
            <w:r>
              <w:rPr>
                <w:rFonts w:cs="Arial"/>
              </w:rPr>
              <w:t>0,54</w:t>
            </w:r>
            <w:r w:rsidR="00A7055A" w:rsidRPr="00E41F99">
              <w:rPr>
                <w:rFonts w:cs="Arial"/>
              </w:rPr>
              <w:t xml:space="preserve">% </w:t>
            </w:r>
          </w:p>
        </w:tc>
      </w:tr>
      <w:tr w:rsidR="00E0224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1.19.2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A" w:rsidRPr="00E41F99" w:rsidRDefault="006F19FA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>0</w:t>
            </w:r>
            <w:r w:rsidR="00943862" w:rsidRPr="00E41F99">
              <w:rPr>
                <w:rFonts w:cs="Arial"/>
              </w:rPr>
              <w:t xml:space="preserve"> </w:t>
            </w:r>
            <w:r w:rsidR="002E5904" w:rsidRPr="00E41F99">
              <w:rPr>
                <w:rFonts w:cs="Arial"/>
              </w:rPr>
              <w:t>чел.</w:t>
            </w:r>
            <w:r w:rsidR="00A7055A" w:rsidRPr="00E41F99">
              <w:rPr>
                <w:rFonts w:cs="Arial"/>
              </w:rPr>
              <w:t>/</w:t>
            </w:r>
          </w:p>
          <w:p w:rsidR="00A7055A" w:rsidRPr="00E41F99" w:rsidRDefault="006F19FA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>0</w:t>
            </w:r>
            <w:r w:rsidR="00F261C9" w:rsidRPr="00E41F99">
              <w:rPr>
                <w:rFonts w:cs="Arial"/>
              </w:rPr>
              <w:t>%</w:t>
            </w:r>
            <w:r w:rsidR="00A7055A" w:rsidRPr="00E41F99">
              <w:rPr>
                <w:rFonts w:cs="Arial"/>
              </w:rPr>
              <w:t xml:space="preserve"> </w:t>
            </w:r>
          </w:p>
        </w:tc>
      </w:tr>
      <w:tr w:rsidR="00E0224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lastRenderedPageBreak/>
              <w:t xml:space="preserve">1.19.3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A" w:rsidRPr="00E41F99" w:rsidRDefault="006F19F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>0</w:t>
            </w:r>
            <w:r w:rsidR="00A7055A" w:rsidRPr="00E41F99">
              <w:rPr>
                <w:rFonts w:cs="Arial"/>
              </w:rPr>
              <w:t>че</w:t>
            </w:r>
            <w:r w:rsidR="002E5904" w:rsidRPr="00E41F99">
              <w:rPr>
                <w:rFonts w:cs="Arial"/>
              </w:rPr>
              <w:t>л.</w:t>
            </w:r>
          </w:p>
          <w:p w:rsidR="00A7055A" w:rsidRPr="00E41F99" w:rsidRDefault="00A7055A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>/</w:t>
            </w:r>
            <w:r w:rsidR="006F19FA" w:rsidRPr="00E41F99">
              <w:rPr>
                <w:rFonts w:cs="Arial"/>
              </w:rPr>
              <w:t>0</w:t>
            </w:r>
            <w:r w:rsidRPr="00E41F99">
              <w:rPr>
                <w:rFonts w:cs="Arial"/>
              </w:rPr>
              <w:t xml:space="preserve">% </w:t>
            </w:r>
          </w:p>
        </w:tc>
      </w:tr>
      <w:tr w:rsidR="00800814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A" w:rsidRPr="00E41F99" w:rsidRDefault="006F19FA" w:rsidP="006F19FA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>0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A7055A" w:rsidRPr="00E41F99">
              <w:rPr>
                <w:rFonts w:cs="Arial"/>
                <w:color w:val="000000"/>
              </w:rPr>
              <w:t>/</w:t>
            </w:r>
          </w:p>
          <w:p w:rsidR="00A7055A" w:rsidRPr="00E41F99" w:rsidRDefault="006F19FA" w:rsidP="006F19FA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>0</w:t>
            </w:r>
            <w:r w:rsidR="00A7055A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872018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1.21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04" w:rsidRPr="00E41F99" w:rsidRDefault="002E5904" w:rsidP="00550040">
            <w:pPr>
              <w:rPr>
                <w:rFonts w:cs="Arial"/>
              </w:rPr>
            </w:pPr>
          </w:p>
          <w:p w:rsidR="006F19FA" w:rsidRPr="00E41F99" w:rsidRDefault="006F19FA" w:rsidP="006F19FA">
            <w:pPr>
              <w:rPr>
                <w:rFonts w:cs="Arial"/>
              </w:rPr>
            </w:pPr>
            <w:r w:rsidRPr="00E41F99">
              <w:rPr>
                <w:rFonts w:cs="Arial"/>
              </w:rPr>
              <w:t>0</w:t>
            </w:r>
            <w:r w:rsidR="002E5904" w:rsidRPr="00E41F99">
              <w:rPr>
                <w:rFonts w:cs="Arial"/>
              </w:rPr>
              <w:t>чел.</w:t>
            </w:r>
            <w:r w:rsidR="00A7055A" w:rsidRPr="00E41F99">
              <w:rPr>
                <w:rFonts w:cs="Arial"/>
              </w:rPr>
              <w:t>/</w:t>
            </w:r>
          </w:p>
          <w:p w:rsidR="00A7055A" w:rsidRPr="00E41F99" w:rsidRDefault="00F96715" w:rsidP="006F19FA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A7055A" w:rsidRPr="00E41F99">
              <w:rPr>
                <w:rFonts w:cs="Arial"/>
              </w:rPr>
              <w:t xml:space="preserve">% </w:t>
            </w:r>
          </w:p>
        </w:tc>
      </w:tr>
      <w:tr w:rsidR="001418FA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99" w:rsidRPr="00E41F99" w:rsidRDefault="00D55294" w:rsidP="00E41F99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человек </w:t>
            </w:r>
            <w:r w:rsidR="00E41F99" w:rsidRPr="00E41F99">
              <w:rPr>
                <w:rFonts w:cs="Arial"/>
                <w:color w:val="000000"/>
              </w:rPr>
              <w:t>0</w:t>
            </w:r>
            <w:r w:rsidR="00A7055A" w:rsidRPr="00E41F99">
              <w:rPr>
                <w:rFonts w:cs="Arial"/>
                <w:color w:val="000000"/>
              </w:rPr>
              <w:t>/</w:t>
            </w:r>
          </w:p>
          <w:p w:rsidR="00A7055A" w:rsidRPr="00E41F99" w:rsidRDefault="00F9607E" w:rsidP="00E41F99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>0</w:t>
            </w:r>
            <w:r w:rsidR="00A7055A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1418FA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F9607E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>человек 0</w:t>
            </w:r>
            <w:r w:rsidR="00A7055A" w:rsidRPr="00E41F99">
              <w:rPr>
                <w:rFonts w:cs="Arial"/>
                <w:color w:val="000000"/>
              </w:rPr>
              <w:t>/</w:t>
            </w:r>
            <w:r w:rsidRPr="00E41F99">
              <w:rPr>
                <w:rFonts w:cs="Arial"/>
                <w:color w:val="000000"/>
              </w:rPr>
              <w:t>0</w:t>
            </w:r>
            <w:r w:rsidR="00A7055A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F96715" w:rsidP="005500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66</w:t>
            </w:r>
            <w:r w:rsidR="00E55EAA" w:rsidRPr="00E41F99">
              <w:rPr>
                <w:rFonts w:cs="Arial"/>
                <w:color w:val="000000"/>
              </w:rPr>
              <w:t xml:space="preserve"> </w:t>
            </w:r>
            <w:r w:rsidR="00A7055A" w:rsidRPr="00E41F99">
              <w:rPr>
                <w:rFonts w:cs="Arial"/>
                <w:color w:val="000000"/>
              </w:rPr>
              <w:t>человек</w:t>
            </w:r>
            <w:r w:rsidR="000B4158" w:rsidRPr="00E41F99">
              <w:rPr>
                <w:rFonts w:cs="Arial"/>
                <w:color w:val="000000"/>
              </w:rPr>
              <w:t>а</w:t>
            </w:r>
            <w:r w:rsidR="00A7055A" w:rsidRPr="00E41F99">
              <w:rPr>
                <w:rFonts w:cs="Arial"/>
                <w:color w:val="000000"/>
              </w:rPr>
              <w:t xml:space="preserve">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A7055A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5A" w:rsidRPr="00E41F99" w:rsidRDefault="002B0694" w:rsidP="002B069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65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A7055A" w:rsidRPr="00E41F99">
              <w:rPr>
                <w:rFonts w:cs="Arial"/>
                <w:color w:val="000000"/>
              </w:rPr>
              <w:t>/</w:t>
            </w:r>
            <w:r w:rsidR="00E83D60" w:rsidRPr="00E41F99">
              <w:rPr>
                <w:rFonts w:cs="Arial"/>
                <w:color w:val="000000"/>
              </w:rPr>
              <w:t xml:space="preserve"> </w:t>
            </w:r>
            <w:r w:rsidR="00F96715">
              <w:rPr>
                <w:rFonts w:cs="Arial"/>
                <w:color w:val="000000"/>
              </w:rPr>
              <w:t>68</w:t>
            </w:r>
            <w:r w:rsidR="00A7055A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F96715" w:rsidP="002B069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A53F2C" w:rsidRPr="00E41F99">
              <w:rPr>
                <w:rFonts w:cs="Arial"/>
                <w:color w:val="000000"/>
              </w:rPr>
              <w:t xml:space="preserve">/ </w:t>
            </w:r>
            <w:r>
              <w:rPr>
                <w:rFonts w:cs="Arial"/>
                <w:color w:val="000000"/>
              </w:rPr>
              <w:t>31,8</w:t>
            </w:r>
            <w:r w:rsidR="002B0694">
              <w:rPr>
                <w:rFonts w:cs="Arial"/>
                <w:color w:val="000000"/>
              </w:rPr>
              <w:t>1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F96715" w:rsidP="002B069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  <w:r w:rsidR="00C90B6C" w:rsidRPr="00E41F99">
              <w:rPr>
                <w:rFonts w:cs="Arial"/>
                <w:color w:val="000000"/>
              </w:rPr>
              <w:t xml:space="preserve"> 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692F96" w:rsidRPr="00E41F99">
              <w:rPr>
                <w:rFonts w:cs="Arial"/>
                <w:color w:val="000000"/>
              </w:rPr>
              <w:t xml:space="preserve">/ </w:t>
            </w:r>
            <w:r>
              <w:rPr>
                <w:rFonts w:cs="Arial"/>
                <w:color w:val="000000"/>
              </w:rPr>
              <w:t>0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2B0694" w:rsidP="002B069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  <w:r w:rsidR="00E83D60" w:rsidRPr="00E41F99">
              <w:rPr>
                <w:rFonts w:cs="Arial"/>
                <w:color w:val="000000"/>
              </w:rPr>
              <w:t>4</w:t>
            </w:r>
            <w:r w:rsidR="00C90B6C" w:rsidRPr="00E41F99">
              <w:rPr>
                <w:rFonts w:cs="Arial"/>
                <w:color w:val="000000"/>
              </w:rPr>
              <w:t xml:space="preserve"> 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692F96" w:rsidRPr="00E41F99">
              <w:rPr>
                <w:rFonts w:cs="Arial"/>
                <w:color w:val="000000"/>
              </w:rPr>
              <w:t xml:space="preserve">/ </w:t>
            </w:r>
            <w:r>
              <w:rPr>
                <w:rFonts w:cs="Arial"/>
                <w:color w:val="000000"/>
              </w:rPr>
              <w:t>1</w:t>
            </w:r>
            <w:r w:rsidR="00692F96" w:rsidRPr="00E41F99">
              <w:rPr>
                <w:rFonts w:cs="Arial"/>
                <w:color w:val="000000"/>
              </w:rPr>
              <w:t>7,</w:t>
            </w:r>
            <w:r>
              <w:rPr>
                <w:rFonts w:cs="Arial"/>
                <w:color w:val="000000"/>
              </w:rPr>
              <w:t>72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F96715" w:rsidP="00C240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</w:t>
            </w:r>
            <w:r w:rsidR="00872018" w:rsidRPr="00E41F99">
              <w:rPr>
                <w:rFonts w:cs="Arial"/>
                <w:color w:val="000000"/>
              </w:rPr>
              <w:t xml:space="preserve"> 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C90B6C" w:rsidRPr="00E41F99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>31</w:t>
            </w:r>
            <w:r w:rsidR="00692F96" w:rsidRPr="00E41F99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21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F96715" w:rsidP="00C240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  <w:r w:rsidR="00B56A73">
              <w:rPr>
                <w:rFonts w:cs="Arial"/>
                <w:color w:val="000000"/>
              </w:rPr>
              <w:t>Учащиеся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C90B6C" w:rsidRPr="00E41F99">
              <w:rPr>
                <w:rFonts w:cs="Arial"/>
                <w:color w:val="000000"/>
              </w:rPr>
              <w:t>/</w:t>
            </w:r>
            <w:r w:rsidR="00692F96" w:rsidRPr="00E41F99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27,7</w:t>
            </w:r>
            <w:r w:rsidR="00C2406C">
              <w:rPr>
                <w:rFonts w:cs="Arial"/>
                <w:color w:val="000000"/>
              </w:rPr>
              <w:t>2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1.29.2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B56A73" w:rsidP="00C240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C90B6C" w:rsidRPr="00E41F99">
              <w:rPr>
                <w:rFonts w:cs="Arial"/>
                <w:color w:val="000000"/>
              </w:rPr>
              <w:t>/</w:t>
            </w:r>
            <w:r w:rsidR="00F96715">
              <w:rPr>
                <w:rFonts w:cs="Arial"/>
                <w:color w:val="000000"/>
              </w:rPr>
              <w:t>1,27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1.30.1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D5049C" w:rsidP="00C240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872018" w:rsidRPr="00E41F99">
              <w:rPr>
                <w:rFonts w:cs="Arial"/>
                <w:color w:val="000000"/>
              </w:rPr>
              <w:t xml:space="preserve"> 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C90B6C" w:rsidRPr="00E41F99">
              <w:rPr>
                <w:rFonts w:cs="Arial"/>
                <w:color w:val="000000"/>
              </w:rPr>
              <w:t>/</w:t>
            </w:r>
            <w:r w:rsidR="00D407E7" w:rsidRPr="00E41F99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5</w:t>
            </w:r>
            <w:r w:rsidR="00692F96" w:rsidRPr="00E41F99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57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63416D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1.30.2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D5049C" w:rsidP="00C240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C90B6C" w:rsidRPr="00E41F99">
              <w:rPr>
                <w:rFonts w:cs="Arial"/>
                <w:color w:val="000000"/>
              </w:rPr>
              <w:t>/</w:t>
            </w:r>
            <w:r w:rsidR="004B357B" w:rsidRPr="00E41F99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34,81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800814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4481A" w:rsidP="00C2406C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>1</w:t>
            </w:r>
            <w:r w:rsidR="00D5049C">
              <w:rPr>
                <w:rFonts w:cs="Arial"/>
                <w:color w:val="000000"/>
              </w:rPr>
              <w:t>1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C90B6C" w:rsidRPr="00E41F99">
              <w:rPr>
                <w:rFonts w:cs="Arial"/>
                <w:color w:val="000000"/>
              </w:rPr>
              <w:t>/</w:t>
            </w:r>
            <w:r w:rsidR="00692F96" w:rsidRPr="00E41F99">
              <w:rPr>
                <w:rFonts w:cs="Arial"/>
                <w:color w:val="000000"/>
              </w:rPr>
              <w:t xml:space="preserve"> </w:t>
            </w:r>
            <w:r w:rsidR="00D5049C">
              <w:rPr>
                <w:rFonts w:cs="Arial"/>
                <w:color w:val="000000"/>
              </w:rPr>
              <w:t>16</w:t>
            </w:r>
            <w:r w:rsidR="00C2406C">
              <w:rPr>
                <w:rFonts w:cs="Arial"/>
                <w:color w:val="000000"/>
              </w:rPr>
              <w:t>,66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531926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1.32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D5049C" w:rsidP="00C240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</w:t>
            </w:r>
            <w:r w:rsidR="00872018" w:rsidRPr="00E41F99">
              <w:rPr>
                <w:rFonts w:cs="Arial"/>
                <w:color w:val="000000"/>
              </w:rPr>
              <w:t xml:space="preserve"> </w:t>
            </w:r>
            <w:r w:rsidR="002E5904" w:rsidRPr="00E41F99">
              <w:rPr>
                <w:rFonts w:cs="Arial"/>
                <w:color w:val="000000"/>
              </w:rPr>
              <w:t>чел.</w:t>
            </w:r>
            <w:r w:rsidR="00C90B6C" w:rsidRPr="00E41F99">
              <w:rPr>
                <w:rFonts w:cs="Arial"/>
                <w:color w:val="000000"/>
              </w:rPr>
              <w:t>/</w:t>
            </w:r>
            <w:r w:rsidR="00C4481A" w:rsidRPr="00E41F99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28,78</w:t>
            </w:r>
            <w:r w:rsidR="00C90B6C" w:rsidRPr="00E41F99">
              <w:rPr>
                <w:rFonts w:cs="Arial"/>
                <w:color w:val="000000"/>
              </w:rPr>
              <w:t xml:space="preserve">% </w:t>
            </w:r>
          </w:p>
        </w:tc>
      </w:tr>
      <w:tr w:rsidR="00531926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    </w:t>
            </w:r>
          </w:p>
        </w:tc>
      </w:tr>
      <w:tr w:rsidR="00531926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lastRenderedPageBreak/>
              <w:t xml:space="preserve">2.1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D5049C" w:rsidP="00C240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  <w:r w:rsidR="00CC2759" w:rsidRPr="00E41F99">
              <w:rPr>
                <w:rFonts w:cs="Arial"/>
                <w:color w:val="000000"/>
              </w:rPr>
              <w:t xml:space="preserve"> </w:t>
            </w:r>
            <w:r w:rsidR="00C90B6C" w:rsidRPr="00E41F99">
              <w:rPr>
                <w:rFonts w:cs="Arial"/>
                <w:color w:val="000000"/>
              </w:rPr>
              <w:t xml:space="preserve">единиц </w:t>
            </w:r>
          </w:p>
        </w:tc>
      </w:tr>
      <w:tr w:rsidR="00F2226E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D5049C" w:rsidP="00550040">
            <w:pPr>
              <w:rPr>
                <w:rFonts w:cs="Arial"/>
              </w:rPr>
            </w:pPr>
            <w:r>
              <w:rPr>
                <w:rFonts w:cs="Arial"/>
              </w:rPr>
              <w:t>28</w:t>
            </w:r>
            <w:r w:rsidR="00CC2759" w:rsidRPr="00E41F99">
              <w:rPr>
                <w:rFonts w:cs="Arial"/>
              </w:rPr>
              <w:t xml:space="preserve"> </w:t>
            </w:r>
            <w:r w:rsidR="00C90B6C" w:rsidRPr="00E41F99">
              <w:rPr>
                <w:rFonts w:cs="Arial"/>
              </w:rPr>
              <w:t xml:space="preserve">единиц </w:t>
            </w:r>
          </w:p>
        </w:tc>
      </w:tr>
      <w:tr w:rsidR="00CC2759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2.3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C2759" w:rsidP="00CC2759">
            <w:pPr>
              <w:rPr>
                <w:rFonts w:cs="Arial"/>
              </w:rPr>
            </w:pPr>
            <w:r w:rsidRPr="00E41F99">
              <w:rPr>
                <w:rFonts w:cs="Arial"/>
              </w:rPr>
              <w:t>да</w:t>
            </w:r>
            <w:r w:rsidR="00C90B6C" w:rsidRPr="00E41F99">
              <w:rPr>
                <w:rFonts w:cs="Arial"/>
              </w:rPr>
              <w:t xml:space="preserve"> </w:t>
            </w:r>
          </w:p>
        </w:tc>
      </w:tr>
      <w:tr w:rsidR="005363AC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2.4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68010B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да </w:t>
            </w:r>
          </w:p>
        </w:tc>
      </w:tr>
      <w:tr w:rsidR="005363AC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2.4.1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68010B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да </w:t>
            </w:r>
          </w:p>
        </w:tc>
      </w:tr>
      <w:tr w:rsidR="005363AC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2.4.2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C2406C" w:rsidP="0068010B">
            <w:pPr>
              <w:rPr>
                <w:rFonts w:cs="Arial"/>
              </w:rPr>
            </w:pPr>
            <w:r>
              <w:rPr>
                <w:rFonts w:cs="Arial"/>
              </w:rPr>
              <w:t>нет</w:t>
            </w:r>
            <w:r w:rsidR="005363AC" w:rsidRPr="00E41F99">
              <w:rPr>
                <w:rFonts w:cs="Arial"/>
              </w:rPr>
              <w:t xml:space="preserve"> </w:t>
            </w:r>
          </w:p>
        </w:tc>
      </w:tr>
      <w:tr w:rsidR="005363AC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2.4.3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D5049C" w:rsidP="0068010B">
            <w:pPr>
              <w:rPr>
                <w:rFonts w:cs="Arial"/>
              </w:rPr>
            </w:pPr>
            <w:r>
              <w:rPr>
                <w:rFonts w:cs="Arial"/>
              </w:rPr>
              <w:t>нет</w:t>
            </w:r>
          </w:p>
        </w:tc>
      </w:tr>
      <w:tr w:rsidR="005363AC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2.4.4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D5049C" w:rsidP="0068010B">
            <w:pPr>
              <w:rPr>
                <w:rFonts w:cs="Arial"/>
              </w:rPr>
            </w:pPr>
            <w:r>
              <w:rPr>
                <w:rFonts w:cs="Arial"/>
              </w:rPr>
              <w:t>нет</w:t>
            </w:r>
          </w:p>
        </w:tc>
      </w:tr>
      <w:tr w:rsidR="005363AC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2.4.5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5363AC" w:rsidP="00550040">
            <w:pPr>
              <w:rPr>
                <w:rFonts w:cs="Arial"/>
              </w:rPr>
            </w:pPr>
            <w:r w:rsidRPr="00E41F99">
              <w:rPr>
                <w:rFonts w:cs="Arial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AC" w:rsidRPr="00E41F99" w:rsidRDefault="00D5049C" w:rsidP="0068010B">
            <w:pPr>
              <w:rPr>
                <w:rFonts w:cs="Arial"/>
              </w:rPr>
            </w:pPr>
            <w:r>
              <w:rPr>
                <w:rFonts w:cs="Arial"/>
              </w:rPr>
              <w:t>нет</w:t>
            </w:r>
          </w:p>
        </w:tc>
      </w:tr>
      <w:tr w:rsidR="00531926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D5049C" w:rsidP="00C240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A82BA0" w:rsidRPr="00E41F9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2.6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C90B6C" w:rsidP="00550040">
            <w:pPr>
              <w:rPr>
                <w:rFonts w:cs="Arial"/>
                <w:color w:val="000000"/>
              </w:rPr>
            </w:pPr>
            <w:r w:rsidRPr="00E41F99">
              <w:rPr>
                <w:rFonts w:cs="Arial"/>
                <w:color w:val="000000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C" w:rsidRPr="00E41F99" w:rsidRDefault="00D5049C" w:rsidP="0055004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3114</w:t>
            </w:r>
            <w:r w:rsidR="00C90B6C" w:rsidRPr="00E41F99">
              <w:rPr>
                <w:rFonts w:cs="Arial"/>
                <w:color w:val="000000"/>
              </w:rPr>
              <w:t xml:space="preserve">кв.м </w:t>
            </w:r>
          </w:p>
        </w:tc>
      </w:tr>
    </w:tbl>
    <w:p w:rsidR="000742B2" w:rsidRPr="00E41F99" w:rsidRDefault="000742B2" w:rsidP="001E304C">
      <w:pPr>
        <w:rPr>
          <w:color w:val="FF0000"/>
        </w:rPr>
      </w:pPr>
    </w:p>
    <w:p w:rsidR="000742B2" w:rsidRPr="00E41F99" w:rsidRDefault="000742B2" w:rsidP="000742B2">
      <w:pPr>
        <w:rPr>
          <w:color w:val="FF0000"/>
        </w:rPr>
      </w:pPr>
    </w:p>
    <w:p w:rsidR="000742B2" w:rsidRPr="00E41F99" w:rsidRDefault="00BF5736" w:rsidP="000742B2">
      <w:pPr>
        <w:pStyle w:val="a3"/>
        <w:jc w:val="center"/>
        <w:rPr>
          <w:sz w:val="24"/>
          <w:szCs w:val="24"/>
        </w:rPr>
      </w:pPr>
      <w:r w:rsidRPr="00E41F99">
        <w:rPr>
          <w:sz w:val="24"/>
          <w:szCs w:val="24"/>
        </w:rPr>
        <w:t>Директор М</w:t>
      </w:r>
      <w:r w:rsidR="00E41F99" w:rsidRPr="00E41F99">
        <w:rPr>
          <w:sz w:val="24"/>
          <w:szCs w:val="24"/>
        </w:rPr>
        <w:t>К</w:t>
      </w:r>
      <w:r w:rsidRPr="00E41F99">
        <w:rPr>
          <w:sz w:val="24"/>
          <w:szCs w:val="24"/>
        </w:rPr>
        <w:t xml:space="preserve">ОУ </w:t>
      </w:r>
      <w:r w:rsidR="00134952" w:rsidRPr="00E41F99">
        <w:rPr>
          <w:sz w:val="24"/>
          <w:szCs w:val="24"/>
        </w:rPr>
        <w:t>«</w:t>
      </w:r>
      <w:r w:rsidR="00D5049C">
        <w:rPr>
          <w:sz w:val="24"/>
          <w:szCs w:val="24"/>
        </w:rPr>
        <w:t xml:space="preserve">Учкентская </w:t>
      </w:r>
      <w:r w:rsidR="00E41F99" w:rsidRPr="00E41F99">
        <w:rPr>
          <w:sz w:val="24"/>
          <w:szCs w:val="24"/>
        </w:rPr>
        <w:t xml:space="preserve"> СОШ</w:t>
      </w:r>
      <w:r w:rsidR="00134952" w:rsidRPr="00E41F99">
        <w:rPr>
          <w:sz w:val="24"/>
          <w:szCs w:val="24"/>
        </w:rPr>
        <w:t>»</w:t>
      </w:r>
      <w:r w:rsidR="000742B2" w:rsidRPr="00E41F99">
        <w:rPr>
          <w:sz w:val="24"/>
          <w:szCs w:val="24"/>
        </w:rPr>
        <w:t xml:space="preserve">    ________________/ </w:t>
      </w:r>
      <w:r w:rsidR="00D5049C">
        <w:rPr>
          <w:sz w:val="24"/>
          <w:szCs w:val="24"/>
        </w:rPr>
        <w:t xml:space="preserve">Гусейнова </w:t>
      </w:r>
      <w:r w:rsidR="003D7E53">
        <w:rPr>
          <w:sz w:val="24"/>
          <w:szCs w:val="24"/>
        </w:rPr>
        <w:t>Н.К.</w:t>
      </w:r>
      <w:bookmarkStart w:id="0" w:name="_GoBack"/>
      <w:bookmarkEnd w:id="0"/>
      <w:r w:rsidR="000742B2" w:rsidRPr="00E41F99">
        <w:rPr>
          <w:sz w:val="24"/>
          <w:szCs w:val="24"/>
        </w:rPr>
        <w:t>/ </w:t>
      </w:r>
    </w:p>
    <w:p w:rsidR="001E304C" w:rsidRPr="00841A00" w:rsidRDefault="001E304C" w:rsidP="000742B2">
      <w:pPr>
        <w:rPr>
          <w:sz w:val="26"/>
          <w:szCs w:val="26"/>
        </w:rPr>
      </w:pPr>
    </w:p>
    <w:sectPr w:rsidR="001E304C" w:rsidRPr="00841A00" w:rsidSect="00BA4174">
      <w:footerReference w:type="default" r:id="rId9"/>
      <w:pgSz w:w="11906" w:h="16838"/>
      <w:pgMar w:top="851" w:right="1133" w:bottom="284" w:left="993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C3" w:rsidRDefault="00B45AC3" w:rsidP="00915597">
      <w:r>
        <w:separator/>
      </w:r>
    </w:p>
  </w:endnote>
  <w:endnote w:type="continuationSeparator" w:id="0">
    <w:p w:rsidR="00B45AC3" w:rsidRDefault="00B45AC3" w:rsidP="0091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3B" w:rsidRDefault="0078163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3D7E53">
      <w:rPr>
        <w:noProof/>
      </w:rPr>
      <w:t>12</w:t>
    </w:r>
    <w:r>
      <w:fldChar w:fldCharType="end"/>
    </w:r>
  </w:p>
  <w:p w:rsidR="0078163B" w:rsidRDefault="007816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C3" w:rsidRDefault="00B45AC3" w:rsidP="00915597">
      <w:r>
        <w:separator/>
      </w:r>
    </w:p>
  </w:footnote>
  <w:footnote w:type="continuationSeparator" w:id="0">
    <w:p w:rsidR="00B45AC3" w:rsidRDefault="00B45AC3" w:rsidP="0091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18036D5"/>
    <w:multiLevelType w:val="hybridMultilevel"/>
    <w:tmpl w:val="B600B0DC"/>
    <w:lvl w:ilvl="0" w:tplc="0B96D42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DEC460B"/>
    <w:multiLevelType w:val="multilevel"/>
    <w:tmpl w:val="C37CF44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FA2D63"/>
    <w:multiLevelType w:val="hybridMultilevel"/>
    <w:tmpl w:val="B308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646B6"/>
    <w:multiLevelType w:val="hybridMultilevel"/>
    <w:tmpl w:val="FF5E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F4E52"/>
    <w:multiLevelType w:val="hybridMultilevel"/>
    <w:tmpl w:val="E0D25490"/>
    <w:lvl w:ilvl="0" w:tplc="83B05A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54940BC2"/>
    <w:multiLevelType w:val="hybridMultilevel"/>
    <w:tmpl w:val="948A0CE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3F22E1"/>
    <w:multiLevelType w:val="hybridMultilevel"/>
    <w:tmpl w:val="A754B86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8">
    <w:nsid w:val="5A733BFE"/>
    <w:multiLevelType w:val="hybridMultilevel"/>
    <w:tmpl w:val="1DDE20E0"/>
    <w:lvl w:ilvl="0" w:tplc="0B96D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1C5CC0"/>
    <w:multiLevelType w:val="hybridMultilevel"/>
    <w:tmpl w:val="2EBEA42A"/>
    <w:lvl w:ilvl="0" w:tplc="96723A4E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0">
    <w:nsid w:val="5E4C5DD9"/>
    <w:multiLevelType w:val="hybridMultilevel"/>
    <w:tmpl w:val="68108520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1">
    <w:nsid w:val="6A2D7C56"/>
    <w:multiLevelType w:val="multilevel"/>
    <w:tmpl w:val="9C304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2">
    <w:nsid w:val="70A11943"/>
    <w:multiLevelType w:val="hybridMultilevel"/>
    <w:tmpl w:val="8C6A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E7E39"/>
    <w:multiLevelType w:val="hybridMultilevel"/>
    <w:tmpl w:val="2ADC8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C748B"/>
    <w:multiLevelType w:val="multilevel"/>
    <w:tmpl w:val="94B2E7B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9C"/>
    <w:rsid w:val="000009D3"/>
    <w:rsid w:val="00000CBC"/>
    <w:rsid w:val="0000251A"/>
    <w:rsid w:val="00002CB4"/>
    <w:rsid w:val="00002D78"/>
    <w:rsid w:val="00003723"/>
    <w:rsid w:val="00003A45"/>
    <w:rsid w:val="00005574"/>
    <w:rsid w:val="00005588"/>
    <w:rsid w:val="000059D9"/>
    <w:rsid w:val="00005A66"/>
    <w:rsid w:val="0000615F"/>
    <w:rsid w:val="00006F4B"/>
    <w:rsid w:val="000077C6"/>
    <w:rsid w:val="00010474"/>
    <w:rsid w:val="0001275D"/>
    <w:rsid w:val="00012C95"/>
    <w:rsid w:val="00012EE2"/>
    <w:rsid w:val="00013C90"/>
    <w:rsid w:val="00015229"/>
    <w:rsid w:val="00021CDE"/>
    <w:rsid w:val="00022765"/>
    <w:rsid w:val="00022A6F"/>
    <w:rsid w:val="00023A88"/>
    <w:rsid w:val="00024F04"/>
    <w:rsid w:val="00025345"/>
    <w:rsid w:val="00026038"/>
    <w:rsid w:val="00026BE3"/>
    <w:rsid w:val="00027C78"/>
    <w:rsid w:val="00027F7B"/>
    <w:rsid w:val="000309A8"/>
    <w:rsid w:val="00031658"/>
    <w:rsid w:val="000322E8"/>
    <w:rsid w:val="00032405"/>
    <w:rsid w:val="000324AA"/>
    <w:rsid w:val="00040F1E"/>
    <w:rsid w:val="0004211E"/>
    <w:rsid w:val="00042359"/>
    <w:rsid w:val="00043B29"/>
    <w:rsid w:val="0004463C"/>
    <w:rsid w:val="000467EB"/>
    <w:rsid w:val="00053674"/>
    <w:rsid w:val="00054C9D"/>
    <w:rsid w:val="00055405"/>
    <w:rsid w:val="000557EC"/>
    <w:rsid w:val="0005636A"/>
    <w:rsid w:val="00056E69"/>
    <w:rsid w:val="000577C0"/>
    <w:rsid w:val="00057874"/>
    <w:rsid w:val="0006250B"/>
    <w:rsid w:val="00062E66"/>
    <w:rsid w:val="000630C1"/>
    <w:rsid w:val="00064516"/>
    <w:rsid w:val="00064C85"/>
    <w:rsid w:val="00066EC9"/>
    <w:rsid w:val="00066FD3"/>
    <w:rsid w:val="00067DF2"/>
    <w:rsid w:val="000717B3"/>
    <w:rsid w:val="00073013"/>
    <w:rsid w:val="0007307C"/>
    <w:rsid w:val="0007312B"/>
    <w:rsid w:val="00073C30"/>
    <w:rsid w:val="000740A7"/>
    <w:rsid w:val="000742B2"/>
    <w:rsid w:val="000744DE"/>
    <w:rsid w:val="00075232"/>
    <w:rsid w:val="00075241"/>
    <w:rsid w:val="00075F8F"/>
    <w:rsid w:val="000770AA"/>
    <w:rsid w:val="00077724"/>
    <w:rsid w:val="00077ECA"/>
    <w:rsid w:val="00080B7B"/>
    <w:rsid w:val="00083067"/>
    <w:rsid w:val="00085C87"/>
    <w:rsid w:val="00085F92"/>
    <w:rsid w:val="000875D1"/>
    <w:rsid w:val="00087DAA"/>
    <w:rsid w:val="00092255"/>
    <w:rsid w:val="00092D92"/>
    <w:rsid w:val="00092F8B"/>
    <w:rsid w:val="000940FE"/>
    <w:rsid w:val="000956EE"/>
    <w:rsid w:val="00096698"/>
    <w:rsid w:val="00096832"/>
    <w:rsid w:val="000972B8"/>
    <w:rsid w:val="000A02CC"/>
    <w:rsid w:val="000A1ABC"/>
    <w:rsid w:val="000A21E5"/>
    <w:rsid w:val="000A32C7"/>
    <w:rsid w:val="000A7578"/>
    <w:rsid w:val="000A76B3"/>
    <w:rsid w:val="000A79E0"/>
    <w:rsid w:val="000B01C1"/>
    <w:rsid w:val="000B0759"/>
    <w:rsid w:val="000B0FBE"/>
    <w:rsid w:val="000B1BE6"/>
    <w:rsid w:val="000B392F"/>
    <w:rsid w:val="000B3A91"/>
    <w:rsid w:val="000B4158"/>
    <w:rsid w:val="000B418B"/>
    <w:rsid w:val="000B55ED"/>
    <w:rsid w:val="000B570D"/>
    <w:rsid w:val="000B60F2"/>
    <w:rsid w:val="000B6FA7"/>
    <w:rsid w:val="000C0B51"/>
    <w:rsid w:val="000C1E6B"/>
    <w:rsid w:val="000C1F2C"/>
    <w:rsid w:val="000C2588"/>
    <w:rsid w:val="000C2B56"/>
    <w:rsid w:val="000C3AAA"/>
    <w:rsid w:val="000C55EF"/>
    <w:rsid w:val="000C5609"/>
    <w:rsid w:val="000C59FF"/>
    <w:rsid w:val="000C700E"/>
    <w:rsid w:val="000D0060"/>
    <w:rsid w:val="000D1747"/>
    <w:rsid w:val="000D22DE"/>
    <w:rsid w:val="000D5000"/>
    <w:rsid w:val="000D558E"/>
    <w:rsid w:val="000D65BA"/>
    <w:rsid w:val="000D6AA3"/>
    <w:rsid w:val="000D6AB8"/>
    <w:rsid w:val="000E09D7"/>
    <w:rsid w:val="000E0A18"/>
    <w:rsid w:val="000E0AD8"/>
    <w:rsid w:val="000E0B34"/>
    <w:rsid w:val="000E13B9"/>
    <w:rsid w:val="000E1EC6"/>
    <w:rsid w:val="000E2428"/>
    <w:rsid w:val="000E3277"/>
    <w:rsid w:val="000E678E"/>
    <w:rsid w:val="000E74DE"/>
    <w:rsid w:val="000E7502"/>
    <w:rsid w:val="000E782D"/>
    <w:rsid w:val="000F1A5F"/>
    <w:rsid w:val="000F2D10"/>
    <w:rsid w:val="000F47B7"/>
    <w:rsid w:val="000F4DBE"/>
    <w:rsid w:val="000F548A"/>
    <w:rsid w:val="000F756E"/>
    <w:rsid w:val="000F75BD"/>
    <w:rsid w:val="00104FD5"/>
    <w:rsid w:val="00105CE8"/>
    <w:rsid w:val="00105E28"/>
    <w:rsid w:val="00106157"/>
    <w:rsid w:val="00106D74"/>
    <w:rsid w:val="00106D86"/>
    <w:rsid w:val="00106E0B"/>
    <w:rsid w:val="001071B0"/>
    <w:rsid w:val="00107A76"/>
    <w:rsid w:val="00111551"/>
    <w:rsid w:val="00112E62"/>
    <w:rsid w:val="00113570"/>
    <w:rsid w:val="00117DB0"/>
    <w:rsid w:val="00122108"/>
    <w:rsid w:val="0012247F"/>
    <w:rsid w:val="00122949"/>
    <w:rsid w:val="00122B55"/>
    <w:rsid w:val="001234CA"/>
    <w:rsid w:val="00124A7D"/>
    <w:rsid w:val="00125719"/>
    <w:rsid w:val="001268A6"/>
    <w:rsid w:val="00127138"/>
    <w:rsid w:val="00127472"/>
    <w:rsid w:val="00131865"/>
    <w:rsid w:val="00131E4A"/>
    <w:rsid w:val="00132459"/>
    <w:rsid w:val="0013392A"/>
    <w:rsid w:val="00134952"/>
    <w:rsid w:val="0013539C"/>
    <w:rsid w:val="00136076"/>
    <w:rsid w:val="001365E2"/>
    <w:rsid w:val="001403AA"/>
    <w:rsid w:val="001418FA"/>
    <w:rsid w:val="00142853"/>
    <w:rsid w:val="0014331B"/>
    <w:rsid w:val="0014412D"/>
    <w:rsid w:val="001451D4"/>
    <w:rsid w:val="00147A5E"/>
    <w:rsid w:val="001501BB"/>
    <w:rsid w:val="00150BEC"/>
    <w:rsid w:val="0015155E"/>
    <w:rsid w:val="0015417A"/>
    <w:rsid w:val="00156A92"/>
    <w:rsid w:val="00160C37"/>
    <w:rsid w:val="0016331B"/>
    <w:rsid w:val="0016566F"/>
    <w:rsid w:val="00165A7E"/>
    <w:rsid w:val="00167BDC"/>
    <w:rsid w:val="0017145C"/>
    <w:rsid w:val="0017345A"/>
    <w:rsid w:val="001744D5"/>
    <w:rsid w:val="001746C7"/>
    <w:rsid w:val="001749B7"/>
    <w:rsid w:val="001759F4"/>
    <w:rsid w:val="00175D9C"/>
    <w:rsid w:val="00177720"/>
    <w:rsid w:val="001800F4"/>
    <w:rsid w:val="001814AA"/>
    <w:rsid w:val="00181B33"/>
    <w:rsid w:val="0018218B"/>
    <w:rsid w:val="00182DE8"/>
    <w:rsid w:val="0018328A"/>
    <w:rsid w:val="001842CE"/>
    <w:rsid w:val="00184447"/>
    <w:rsid w:val="001847DB"/>
    <w:rsid w:val="00184AB9"/>
    <w:rsid w:val="0018585C"/>
    <w:rsid w:val="00186843"/>
    <w:rsid w:val="00186CFD"/>
    <w:rsid w:val="001872E2"/>
    <w:rsid w:val="00187931"/>
    <w:rsid w:val="00190A94"/>
    <w:rsid w:val="00191057"/>
    <w:rsid w:val="00192721"/>
    <w:rsid w:val="00193C8E"/>
    <w:rsid w:val="0019413A"/>
    <w:rsid w:val="0019461A"/>
    <w:rsid w:val="00195659"/>
    <w:rsid w:val="00196FA7"/>
    <w:rsid w:val="001A0B82"/>
    <w:rsid w:val="001A483D"/>
    <w:rsid w:val="001A4F7D"/>
    <w:rsid w:val="001A5132"/>
    <w:rsid w:val="001A55BD"/>
    <w:rsid w:val="001A5C74"/>
    <w:rsid w:val="001A676B"/>
    <w:rsid w:val="001A7D80"/>
    <w:rsid w:val="001B0555"/>
    <w:rsid w:val="001B0BD8"/>
    <w:rsid w:val="001B13F1"/>
    <w:rsid w:val="001B1F34"/>
    <w:rsid w:val="001B3F92"/>
    <w:rsid w:val="001B461D"/>
    <w:rsid w:val="001B4D31"/>
    <w:rsid w:val="001B4D51"/>
    <w:rsid w:val="001B5280"/>
    <w:rsid w:val="001B56C5"/>
    <w:rsid w:val="001B786E"/>
    <w:rsid w:val="001B79AA"/>
    <w:rsid w:val="001C0724"/>
    <w:rsid w:val="001C1209"/>
    <w:rsid w:val="001C1248"/>
    <w:rsid w:val="001C200C"/>
    <w:rsid w:val="001C2D73"/>
    <w:rsid w:val="001C38D3"/>
    <w:rsid w:val="001C3AC0"/>
    <w:rsid w:val="001C46A2"/>
    <w:rsid w:val="001C4FC9"/>
    <w:rsid w:val="001C50DE"/>
    <w:rsid w:val="001C6AC4"/>
    <w:rsid w:val="001C73A4"/>
    <w:rsid w:val="001C74A7"/>
    <w:rsid w:val="001D31B7"/>
    <w:rsid w:val="001D33DA"/>
    <w:rsid w:val="001D4FFD"/>
    <w:rsid w:val="001D5A5F"/>
    <w:rsid w:val="001D5FF7"/>
    <w:rsid w:val="001D6795"/>
    <w:rsid w:val="001E1858"/>
    <w:rsid w:val="001E2599"/>
    <w:rsid w:val="001E28AD"/>
    <w:rsid w:val="001E2D50"/>
    <w:rsid w:val="001E304C"/>
    <w:rsid w:val="001E4EF1"/>
    <w:rsid w:val="001E608B"/>
    <w:rsid w:val="001E6E1F"/>
    <w:rsid w:val="001E746E"/>
    <w:rsid w:val="001F01F7"/>
    <w:rsid w:val="001F05E5"/>
    <w:rsid w:val="001F15F3"/>
    <w:rsid w:val="001F1B35"/>
    <w:rsid w:val="001F23A5"/>
    <w:rsid w:val="001F2C27"/>
    <w:rsid w:val="001F2E15"/>
    <w:rsid w:val="001F2E51"/>
    <w:rsid w:val="001F4DFD"/>
    <w:rsid w:val="001F4F6B"/>
    <w:rsid w:val="001F5ED5"/>
    <w:rsid w:val="0020000E"/>
    <w:rsid w:val="00201B4B"/>
    <w:rsid w:val="00201E36"/>
    <w:rsid w:val="002027B8"/>
    <w:rsid w:val="002041ED"/>
    <w:rsid w:val="00204F93"/>
    <w:rsid w:val="00205143"/>
    <w:rsid w:val="002070EF"/>
    <w:rsid w:val="00214584"/>
    <w:rsid w:val="00214DD9"/>
    <w:rsid w:val="00215B09"/>
    <w:rsid w:val="00216BF3"/>
    <w:rsid w:val="00217B98"/>
    <w:rsid w:val="002229B9"/>
    <w:rsid w:val="00223918"/>
    <w:rsid w:val="0022404F"/>
    <w:rsid w:val="00224C7F"/>
    <w:rsid w:val="002251FC"/>
    <w:rsid w:val="002252BA"/>
    <w:rsid w:val="00227A0C"/>
    <w:rsid w:val="002308BD"/>
    <w:rsid w:val="00230E22"/>
    <w:rsid w:val="00231839"/>
    <w:rsid w:val="0023241D"/>
    <w:rsid w:val="00232F08"/>
    <w:rsid w:val="00233CEF"/>
    <w:rsid w:val="00234510"/>
    <w:rsid w:val="00234C44"/>
    <w:rsid w:val="002350BB"/>
    <w:rsid w:val="00236A31"/>
    <w:rsid w:val="00236C7D"/>
    <w:rsid w:val="00237D63"/>
    <w:rsid w:val="00240444"/>
    <w:rsid w:val="00241167"/>
    <w:rsid w:val="00241DDB"/>
    <w:rsid w:val="00241DF4"/>
    <w:rsid w:val="0024281D"/>
    <w:rsid w:val="00242C29"/>
    <w:rsid w:val="00244A91"/>
    <w:rsid w:val="00246061"/>
    <w:rsid w:val="00246646"/>
    <w:rsid w:val="00247795"/>
    <w:rsid w:val="00251047"/>
    <w:rsid w:val="0025106C"/>
    <w:rsid w:val="00252CCE"/>
    <w:rsid w:val="00253F9C"/>
    <w:rsid w:val="00254350"/>
    <w:rsid w:val="002548B0"/>
    <w:rsid w:val="0025510A"/>
    <w:rsid w:val="00255462"/>
    <w:rsid w:val="002556B0"/>
    <w:rsid w:val="002563BA"/>
    <w:rsid w:val="002607C1"/>
    <w:rsid w:val="00261B26"/>
    <w:rsid w:val="00262142"/>
    <w:rsid w:val="002635FB"/>
    <w:rsid w:val="00265741"/>
    <w:rsid w:val="00266E59"/>
    <w:rsid w:val="002702EE"/>
    <w:rsid w:val="00272F89"/>
    <w:rsid w:val="00273E1D"/>
    <w:rsid w:val="002746B6"/>
    <w:rsid w:val="00274A10"/>
    <w:rsid w:val="00277381"/>
    <w:rsid w:val="002779D1"/>
    <w:rsid w:val="00277DBE"/>
    <w:rsid w:val="002807E7"/>
    <w:rsid w:val="002812AE"/>
    <w:rsid w:val="00281C2A"/>
    <w:rsid w:val="00283193"/>
    <w:rsid w:val="002845C5"/>
    <w:rsid w:val="00284EDA"/>
    <w:rsid w:val="00285082"/>
    <w:rsid w:val="002865B1"/>
    <w:rsid w:val="00287A3C"/>
    <w:rsid w:val="0029021A"/>
    <w:rsid w:val="00290677"/>
    <w:rsid w:val="00290B66"/>
    <w:rsid w:val="00291223"/>
    <w:rsid w:val="0029178D"/>
    <w:rsid w:val="00292976"/>
    <w:rsid w:val="00292F91"/>
    <w:rsid w:val="0029447A"/>
    <w:rsid w:val="00294D9A"/>
    <w:rsid w:val="0029686B"/>
    <w:rsid w:val="00296958"/>
    <w:rsid w:val="00297D68"/>
    <w:rsid w:val="002A5AE0"/>
    <w:rsid w:val="002A5E28"/>
    <w:rsid w:val="002A6BFD"/>
    <w:rsid w:val="002A6DD6"/>
    <w:rsid w:val="002A75D5"/>
    <w:rsid w:val="002B041F"/>
    <w:rsid w:val="002B0694"/>
    <w:rsid w:val="002B0976"/>
    <w:rsid w:val="002B0BB5"/>
    <w:rsid w:val="002B3626"/>
    <w:rsid w:val="002B5424"/>
    <w:rsid w:val="002C002A"/>
    <w:rsid w:val="002C0B93"/>
    <w:rsid w:val="002C1271"/>
    <w:rsid w:val="002C1416"/>
    <w:rsid w:val="002C148E"/>
    <w:rsid w:val="002C2263"/>
    <w:rsid w:val="002C27D2"/>
    <w:rsid w:val="002C4F5A"/>
    <w:rsid w:val="002C5753"/>
    <w:rsid w:val="002C613C"/>
    <w:rsid w:val="002C6832"/>
    <w:rsid w:val="002C7EFA"/>
    <w:rsid w:val="002D17A4"/>
    <w:rsid w:val="002D190E"/>
    <w:rsid w:val="002D22E1"/>
    <w:rsid w:val="002D2659"/>
    <w:rsid w:val="002D36B9"/>
    <w:rsid w:val="002D45F6"/>
    <w:rsid w:val="002D5AB9"/>
    <w:rsid w:val="002D5FC5"/>
    <w:rsid w:val="002D73BB"/>
    <w:rsid w:val="002D7521"/>
    <w:rsid w:val="002D777B"/>
    <w:rsid w:val="002D7940"/>
    <w:rsid w:val="002E0639"/>
    <w:rsid w:val="002E0DEE"/>
    <w:rsid w:val="002E2A56"/>
    <w:rsid w:val="002E3095"/>
    <w:rsid w:val="002E343A"/>
    <w:rsid w:val="002E45B1"/>
    <w:rsid w:val="002E50E6"/>
    <w:rsid w:val="002E54E3"/>
    <w:rsid w:val="002E5904"/>
    <w:rsid w:val="002E6BDE"/>
    <w:rsid w:val="002F0341"/>
    <w:rsid w:val="002F08A7"/>
    <w:rsid w:val="002F1152"/>
    <w:rsid w:val="002F1743"/>
    <w:rsid w:val="002F374F"/>
    <w:rsid w:val="002F4A57"/>
    <w:rsid w:val="002F5F45"/>
    <w:rsid w:val="002F61FC"/>
    <w:rsid w:val="00300525"/>
    <w:rsid w:val="00301962"/>
    <w:rsid w:val="00302346"/>
    <w:rsid w:val="00302E80"/>
    <w:rsid w:val="003042C6"/>
    <w:rsid w:val="0030503D"/>
    <w:rsid w:val="003053B6"/>
    <w:rsid w:val="00305BBC"/>
    <w:rsid w:val="00306835"/>
    <w:rsid w:val="00306C4D"/>
    <w:rsid w:val="00306E7F"/>
    <w:rsid w:val="00310770"/>
    <w:rsid w:val="003113E1"/>
    <w:rsid w:val="00311D4C"/>
    <w:rsid w:val="00312CB4"/>
    <w:rsid w:val="003145A5"/>
    <w:rsid w:val="00315B7D"/>
    <w:rsid w:val="00316F79"/>
    <w:rsid w:val="00320C51"/>
    <w:rsid w:val="00321B24"/>
    <w:rsid w:val="00321D45"/>
    <w:rsid w:val="00322A30"/>
    <w:rsid w:val="0032314C"/>
    <w:rsid w:val="00323F20"/>
    <w:rsid w:val="00324054"/>
    <w:rsid w:val="00324765"/>
    <w:rsid w:val="00324E8E"/>
    <w:rsid w:val="0032636F"/>
    <w:rsid w:val="0032639A"/>
    <w:rsid w:val="00326CAC"/>
    <w:rsid w:val="00330DF5"/>
    <w:rsid w:val="00331B58"/>
    <w:rsid w:val="00333CE1"/>
    <w:rsid w:val="00334B5A"/>
    <w:rsid w:val="0033521B"/>
    <w:rsid w:val="00336D57"/>
    <w:rsid w:val="00336DE2"/>
    <w:rsid w:val="00337486"/>
    <w:rsid w:val="0034005C"/>
    <w:rsid w:val="00340A9C"/>
    <w:rsid w:val="003439B3"/>
    <w:rsid w:val="00344AA5"/>
    <w:rsid w:val="003459D0"/>
    <w:rsid w:val="00346EBF"/>
    <w:rsid w:val="00347646"/>
    <w:rsid w:val="00347D30"/>
    <w:rsid w:val="0035047F"/>
    <w:rsid w:val="00350584"/>
    <w:rsid w:val="00350B54"/>
    <w:rsid w:val="00351795"/>
    <w:rsid w:val="00351D73"/>
    <w:rsid w:val="00353270"/>
    <w:rsid w:val="00354405"/>
    <w:rsid w:val="0035610D"/>
    <w:rsid w:val="003561DF"/>
    <w:rsid w:val="00356562"/>
    <w:rsid w:val="00356A39"/>
    <w:rsid w:val="00361051"/>
    <w:rsid w:val="003612AE"/>
    <w:rsid w:val="0036141A"/>
    <w:rsid w:val="00363B4D"/>
    <w:rsid w:val="00365310"/>
    <w:rsid w:val="00365F16"/>
    <w:rsid w:val="00367A8F"/>
    <w:rsid w:val="003706AC"/>
    <w:rsid w:val="003722A7"/>
    <w:rsid w:val="00372836"/>
    <w:rsid w:val="00373D2A"/>
    <w:rsid w:val="00375B65"/>
    <w:rsid w:val="00377327"/>
    <w:rsid w:val="003777CD"/>
    <w:rsid w:val="00377933"/>
    <w:rsid w:val="00383681"/>
    <w:rsid w:val="00383D6A"/>
    <w:rsid w:val="0038454D"/>
    <w:rsid w:val="003855BE"/>
    <w:rsid w:val="00385C29"/>
    <w:rsid w:val="00386D3B"/>
    <w:rsid w:val="0038713E"/>
    <w:rsid w:val="003873E7"/>
    <w:rsid w:val="003905E7"/>
    <w:rsid w:val="00390B66"/>
    <w:rsid w:val="00390F35"/>
    <w:rsid w:val="00390F70"/>
    <w:rsid w:val="003922B6"/>
    <w:rsid w:val="00392532"/>
    <w:rsid w:val="00393478"/>
    <w:rsid w:val="00393A5E"/>
    <w:rsid w:val="00393E99"/>
    <w:rsid w:val="003947C5"/>
    <w:rsid w:val="00394AB6"/>
    <w:rsid w:val="00394E44"/>
    <w:rsid w:val="00397110"/>
    <w:rsid w:val="0039722A"/>
    <w:rsid w:val="003A0035"/>
    <w:rsid w:val="003A10BE"/>
    <w:rsid w:val="003A15B2"/>
    <w:rsid w:val="003A21F8"/>
    <w:rsid w:val="003A52B0"/>
    <w:rsid w:val="003A53FB"/>
    <w:rsid w:val="003A5B78"/>
    <w:rsid w:val="003A5EED"/>
    <w:rsid w:val="003A6467"/>
    <w:rsid w:val="003A64FE"/>
    <w:rsid w:val="003A6766"/>
    <w:rsid w:val="003A6BBA"/>
    <w:rsid w:val="003A7D69"/>
    <w:rsid w:val="003B057F"/>
    <w:rsid w:val="003B101D"/>
    <w:rsid w:val="003B247F"/>
    <w:rsid w:val="003B32C6"/>
    <w:rsid w:val="003B40AD"/>
    <w:rsid w:val="003B4715"/>
    <w:rsid w:val="003B54E5"/>
    <w:rsid w:val="003B60DB"/>
    <w:rsid w:val="003B6545"/>
    <w:rsid w:val="003B6A8E"/>
    <w:rsid w:val="003B7023"/>
    <w:rsid w:val="003B7879"/>
    <w:rsid w:val="003C07AA"/>
    <w:rsid w:val="003C37BA"/>
    <w:rsid w:val="003C3822"/>
    <w:rsid w:val="003C640D"/>
    <w:rsid w:val="003C66F1"/>
    <w:rsid w:val="003C6A45"/>
    <w:rsid w:val="003D0BE0"/>
    <w:rsid w:val="003D1426"/>
    <w:rsid w:val="003D1CCE"/>
    <w:rsid w:val="003D4CB7"/>
    <w:rsid w:val="003D4D17"/>
    <w:rsid w:val="003D5839"/>
    <w:rsid w:val="003D6AD9"/>
    <w:rsid w:val="003D7E53"/>
    <w:rsid w:val="003E06DF"/>
    <w:rsid w:val="003E13EF"/>
    <w:rsid w:val="003E32BD"/>
    <w:rsid w:val="003E3A7F"/>
    <w:rsid w:val="003E54AA"/>
    <w:rsid w:val="003E59AF"/>
    <w:rsid w:val="003E5C90"/>
    <w:rsid w:val="003E5CB5"/>
    <w:rsid w:val="003E67CB"/>
    <w:rsid w:val="003F0681"/>
    <w:rsid w:val="003F072A"/>
    <w:rsid w:val="003F0BC2"/>
    <w:rsid w:val="003F12F8"/>
    <w:rsid w:val="003F2D41"/>
    <w:rsid w:val="003F46BF"/>
    <w:rsid w:val="003F5430"/>
    <w:rsid w:val="003F624E"/>
    <w:rsid w:val="003F64A7"/>
    <w:rsid w:val="003F6954"/>
    <w:rsid w:val="003F718E"/>
    <w:rsid w:val="003F7413"/>
    <w:rsid w:val="00400C31"/>
    <w:rsid w:val="00400DDE"/>
    <w:rsid w:val="00401C8A"/>
    <w:rsid w:val="00402189"/>
    <w:rsid w:val="00403507"/>
    <w:rsid w:val="00403ECD"/>
    <w:rsid w:val="004045AB"/>
    <w:rsid w:val="004045DA"/>
    <w:rsid w:val="004046C5"/>
    <w:rsid w:val="00404C92"/>
    <w:rsid w:val="004051AC"/>
    <w:rsid w:val="00406DD3"/>
    <w:rsid w:val="00407799"/>
    <w:rsid w:val="00407804"/>
    <w:rsid w:val="00407E3D"/>
    <w:rsid w:val="0041123D"/>
    <w:rsid w:val="004148C2"/>
    <w:rsid w:val="00416A9C"/>
    <w:rsid w:val="00417496"/>
    <w:rsid w:val="004239BA"/>
    <w:rsid w:val="00423C16"/>
    <w:rsid w:val="004254B5"/>
    <w:rsid w:val="004261E3"/>
    <w:rsid w:val="0042647B"/>
    <w:rsid w:val="00427211"/>
    <w:rsid w:val="00427575"/>
    <w:rsid w:val="0042788E"/>
    <w:rsid w:val="00427E21"/>
    <w:rsid w:val="0043011B"/>
    <w:rsid w:val="00430499"/>
    <w:rsid w:val="00430528"/>
    <w:rsid w:val="0043077E"/>
    <w:rsid w:val="004312AC"/>
    <w:rsid w:val="004313B5"/>
    <w:rsid w:val="00431A61"/>
    <w:rsid w:val="00431C07"/>
    <w:rsid w:val="00433961"/>
    <w:rsid w:val="00433FBB"/>
    <w:rsid w:val="004349B5"/>
    <w:rsid w:val="00435110"/>
    <w:rsid w:val="00435885"/>
    <w:rsid w:val="004365C9"/>
    <w:rsid w:val="004378EA"/>
    <w:rsid w:val="00440402"/>
    <w:rsid w:val="00440BE0"/>
    <w:rsid w:val="00440C27"/>
    <w:rsid w:val="004415DA"/>
    <w:rsid w:val="0044236A"/>
    <w:rsid w:val="004425E7"/>
    <w:rsid w:val="004436E7"/>
    <w:rsid w:val="00444472"/>
    <w:rsid w:val="00444D96"/>
    <w:rsid w:val="00445007"/>
    <w:rsid w:val="004507DA"/>
    <w:rsid w:val="00451164"/>
    <w:rsid w:val="0045138E"/>
    <w:rsid w:val="004513A0"/>
    <w:rsid w:val="00451482"/>
    <w:rsid w:val="0045161B"/>
    <w:rsid w:val="00451760"/>
    <w:rsid w:val="0045502E"/>
    <w:rsid w:val="00455443"/>
    <w:rsid w:val="00455F9F"/>
    <w:rsid w:val="0045797D"/>
    <w:rsid w:val="00460D4F"/>
    <w:rsid w:val="00461458"/>
    <w:rsid w:val="00462488"/>
    <w:rsid w:val="004630A0"/>
    <w:rsid w:val="00465A03"/>
    <w:rsid w:val="00467668"/>
    <w:rsid w:val="00470604"/>
    <w:rsid w:val="00470CA6"/>
    <w:rsid w:val="004710F5"/>
    <w:rsid w:val="00472921"/>
    <w:rsid w:val="00474151"/>
    <w:rsid w:val="00480CFA"/>
    <w:rsid w:val="00480DD8"/>
    <w:rsid w:val="00482AF1"/>
    <w:rsid w:val="0048395F"/>
    <w:rsid w:val="004852E8"/>
    <w:rsid w:val="00485E56"/>
    <w:rsid w:val="00485FF0"/>
    <w:rsid w:val="0048650B"/>
    <w:rsid w:val="00486DF1"/>
    <w:rsid w:val="0049023B"/>
    <w:rsid w:val="00490AD5"/>
    <w:rsid w:val="00490D93"/>
    <w:rsid w:val="004927FD"/>
    <w:rsid w:val="00494F7A"/>
    <w:rsid w:val="004966FF"/>
    <w:rsid w:val="00496D7E"/>
    <w:rsid w:val="004A0208"/>
    <w:rsid w:val="004A087E"/>
    <w:rsid w:val="004A0CE9"/>
    <w:rsid w:val="004A0FA0"/>
    <w:rsid w:val="004A1C47"/>
    <w:rsid w:val="004A4689"/>
    <w:rsid w:val="004A4AAF"/>
    <w:rsid w:val="004A4C02"/>
    <w:rsid w:val="004A77A1"/>
    <w:rsid w:val="004B1835"/>
    <w:rsid w:val="004B18D5"/>
    <w:rsid w:val="004B22FD"/>
    <w:rsid w:val="004B2433"/>
    <w:rsid w:val="004B24D2"/>
    <w:rsid w:val="004B357B"/>
    <w:rsid w:val="004B3B9D"/>
    <w:rsid w:val="004B3D93"/>
    <w:rsid w:val="004B49FB"/>
    <w:rsid w:val="004B63CB"/>
    <w:rsid w:val="004B6F2D"/>
    <w:rsid w:val="004B73C5"/>
    <w:rsid w:val="004B7EDD"/>
    <w:rsid w:val="004C0474"/>
    <w:rsid w:val="004C0602"/>
    <w:rsid w:val="004C0D7A"/>
    <w:rsid w:val="004C0DAA"/>
    <w:rsid w:val="004C2CB8"/>
    <w:rsid w:val="004C3137"/>
    <w:rsid w:val="004C324A"/>
    <w:rsid w:val="004C4632"/>
    <w:rsid w:val="004C4AAA"/>
    <w:rsid w:val="004C4E95"/>
    <w:rsid w:val="004C4EB8"/>
    <w:rsid w:val="004C7062"/>
    <w:rsid w:val="004C7775"/>
    <w:rsid w:val="004D077C"/>
    <w:rsid w:val="004D1C7E"/>
    <w:rsid w:val="004D2D1F"/>
    <w:rsid w:val="004D312D"/>
    <w:rsid w:val="004D335B"/>
    <w:rsid w:val="004D4F7E"/>
    <w:rsid w:val="004D5CF0"/>
    <w:rsid w:val="004D61CA"/>
    <w:rsid w:val="004E0441"/>
    <w:rsid w:val="004E0D15"/>
    <w:rsid w:val="004E0E40"/>
    <w:rsid w:val="004E15D1"/>
    <w:rsid w:val="004E15F0"/>
    <w:rsid w:val="004E2C6D"/>
    <w:rsid w:val="004E45F5"/>
    <w:rsid w:val="004E5807"/>
    <w:rsid w:val="004E6199"/>
    <w:rsid w:val="004E62D6"/>
    <w:rsid w:val="004E71B0"/>
    <w:rsid w:val="004E74C9"/>
    <w:rsid w:val="004E7D41"/>
    <w:rsid w:val="004F0230"/>
    <w:rsid w:val="004F16AA"/>
    <w:rsid w:val="004F34B9"/>
    <w:rsid w:val="004F3E52"/>
    <w:rsid w:val="004F49AE"/>
    <w:rsid w:val="004F4F6E"/>
    <w:rsid w:val="004F5377"/>
    <w:rsid w:val="004F5D02"/>
    <w:rsid w:val="0050068E"/>
    <w:rsid w:val="00502557"/>
    <w:rsid w:val="005028B6"/>
    <w:rsid w:val="00503AE6"/>
    <w:rsid w:val="0050499E"/>
    <w:rsid w:val="0050553D"/>
    <w:rsid w:val="0050579B"/>
    <w:rsid w:val="005060B7"/>
    <w:rsid w:val="00506EE9"/>
    <w:rsid w:val="00507410"/>
    <w:rsid w:val="005132C8"/>
    <w:rsid w:val="005145DC"/>
    <w:rsid w:val="005153B3"/>
    <w:rsid w:val="00516B8A"/>
    <w:rsid w:val="00516CFB"/>
    <w:rsid w:val="00517AEB"/>
    <w:rsid w:val="00520AFE"/>
    <w:rsid w:val="0052160E"/>
    <w:rsid w:val="00521BBC"/>
    <w:rsid w:val="005237D3"/>
    <w:rsid w:val="00523954"/>
    <w:rsid w:val="00525919"/>
    <w:rsid w:val="005261C7"/>
    <w:rsid w:val="00530C3A"/>
    <w:rsid w:val="00530D1F"/>
    <w:rsid w:val="00531706"/>
    <w:rsid w:val="00531926"/>
    <w:rsid w:val="005330B9"/>
    <w:rsid w:val="0053427A"/>
    <w:rsid w:val="00534D2E"/>
    <w:rsid w:val="0053507C"/>
    <w:rsid w:val="0053564A"/>
    <w:rsid w:val="00535E8E"/>
    <w:rsid w:val="005363AC"/>
    <w:rsid w:val="005416F9"/>
    <w:rsid w:val="00542FD5"/>
    <w:rsid w:val="00544742"/>
    <w:rsid w:val="00544BF4"/>
    <w:rsid w:val="0054554D"/>
    <w:rsid w:val="00545C4A"/>
    <w:rsid w:val="00546657"/>
    <w:rsid w:val="00546C5B"/>
    <w:rsid w:val="00550040"/>
    <w:rsid w:val="0055046C"/>
    <w:rsid w:val="005515BE"/>
    <w:rsid w:val="005518BC"/>
    <w:rsid w:val="00552C78"/>
    <w:rsid w:val="00552D1C"/>
    <w:rsid w:val="00553158"/>
    <w:rsid w:val="00553709"/>
    <w:rsid w:val="00553A80"/>
    <w:rsid w:val="0055415E"/>
    <w:rsid w:val="00554493"/>
    <w:rsid w:val="0055589A"/>
    <w:rsid w:val="00560347"/>
    <w:rsid w:val="00560ABE"/>
    <w:rsid w:val="00562666"/>
    <w:rsid w:val="00563FB2"/>
    <w:rsid w:val="0056520B"/>
    <w:rsid w:val="005656E6"/>
    <w:rsid w:val="00565908"/>
    <w:rsid w:val="00566941"/>
    <w:rsid w:val="00566996"/>
    <w:rsid w:val="005670C8"/>
    <w:rsid w:val="00567AC4"/>
    <w:rsid w:val="00567E75"/>
    <w:rsid w:val="00567F4F"/>
    <w:rsid w:val="0057118B"/>
    <w:rsid w:val="00571943"/>
    <w:rsid w:val="00571B68"/>
    <w:rsid w:val="00573038"/>
    <w:rsid w:val="00573D86"/>
    <w:rsid w:val="00573EFF"/>
    <w:rsid w:val="00574152"/>
    <w:rsid w:val="00575217"/>
    <w:rsid w:val="00575994"/>
    <w:rsid w:val="0058230A"/>
    <w:rsid w:val="00585229"/>
    <w:rsid w:val="00586338"/>
    <w:rsid w:val="005863AB"/>
    <w:rsid w:val="00586594"/>
    <w:rsid w:val="005872FB"/>
    <w:rsid w:val="0058734A"/>
    <w:rsid w:val="00587D12"/>
    <w:rsid w:val="00590044"/>
    <w:rsid w:val="005906C2"/>
    <w:rsid w:val="00590A01"/>
    <w:rsid w:val="00590EA6"/>
    <w:rsid w:val="005952BD"/>
    <w:rsid w:val="00596D98"/>
    <w:rsid w:val="0059716B"/>
    <w:rsid w:val="00597ED7"/>
    <w:rsid w:val="005A1767"/>
    <w:rsid w:val="005A18EB"/>
    <w:rsid w:val="005A3685"/>
    <w:rsid w:val="005A570D"/>
    <w:rsid w:val="005A5A15"/>
    <w:rsid w:val="005A75D6"/>
    <w:rsid w:val="005B0666"/>
    <w:rsid w:val="005B08F8"/>
    <w:rsid w:val="005B1FD8"/>
    <w:rsid w:val="005B2E59"/>
    <w:rsid w:val="005B38B8"/>
    <w:rsid w:val="005B3E1C"/>
    <w:rsid w:val="005B3EC4"/>
    <w:rsid w:val="005B6868"/>
    <w:rsid w:val="005C1379"/>
    <w:rsid w:val="005C294E"/>
    <w:rsid w:val="005C2CBA"/>
    <w:rsid w:val="005C4248"/>
    <w:rsid w:val="005C5122"/>
    <w:rsid w:val="005C51D4"/>
    <w:rsid w:val="005C6363"/>
    <w:rsid w:val="005D0A23"/>
    <w:rsid w:val="005D19DE"/>
    <w:rsid w:val="005D2912"/>
    <w:rsid w:val="005D3D20"/>
    <w:rsid w:val="005D5828"/>
    <w:rsid w:val="005D628A"/>
    <w:rsid w:val="005D69F0"/>
    <w:rsid w:val="005D7EFE"/>
    <w:rsid w:val="005E1528"/>
    <w:rsid w:val="005E1998"/>
    <w:rsid w:val="005E2AED"/>
    <w:rsid w:val="005E2CBE"/>
    <w:rsid w:val="005E2CD9"/>
    <w:rsid w:val="005E35A8"/>
    <w:rsid w:val="005E3BBF"/>
    <w:rsid w:val="005E46E0"/>
    <w:rsid w:val="005E5373"/>
    <w:rsid w:val="005E59BA"/>
    <w:rsid w:val="005E78E0"/>
    <w:rsid w:val="005F044A"/>
    <w:rsid w:val="005F2509"/>
    <w:rsid w:val="005F2F95"/>
    <w:rsid w:val="005F5175"/>
    <w:rsid w:val="005F5E8E"/>
    <w:rsid w:val="005F796D"/>
    <w:rsid w:val="00600807"/>
    <w:rsid w:val="006010C4"/>
    <w:rsid w:val="0060134C"/>
    <w:rsid w:val="00601EA1"/>
    <w:rsid w:val="006050F5"/>
    <w:rsid w:val="006055F9"/>
    <w:rsid w:val="0060637A"/>
    <w:rsid w:val="00606501"/>
    <w:rsid w:val="00606EC9"/>
    <w:rsid w:val="006115C5"/>
    <w:rsid w:val="00612B1E"/>
    <w:rsid w:val="00612CCA"/>
    <w:rsid w:val="00613B10"/>
    <w:rsid w:val="00614207"/>
    <w:rsid w:val="006145D7"/>
    <w:rsid w:val="00615322"/>
    <w:rsid w:val="006157D3"/>
    <w:rsid w:val="00617E92"/>
    <w:rsid w:val="00620995"/>
    <w:rsid w:val="00622FD3"/>
    <w:rsid w:val="006238A0"/>
    <w:rsid w:val="0062569F"/>
    <w:rsid w:val="00625A6B"/>
    <w:rsid w:val="00625B59"/>
    <w:rsid w:val="00625EED"/>
    <w:rsid w:val="0062626A"/>
    <w:rsid w:val="006262CA"/>
    <w:rsid w:val="006263FB"/>
    <w:rsid w:val="00631CBA"/>
    <w:rsid w:val="006322B9"/>
    <w:rsid w:val="0063416D"/>
    <w:rsid w:val="006343BD"/>
    <w:rsid w:val="00634706"/>
    <w:rsid w:val="0063471E"/>
    <w:rsid w:val="00634DD0"/>
    <w:rsid w:val="0063517E"/>
    <w:rsid w:val="00641771"/>
    <w:rsid w:val="006432D5"/>
    <w:rsid w:val="00643B6F"/>
    <w:rsid w:val="00643F5E"/>
    <w:rsid w:val="00645C3A"/>
    <w:rsid w:val="006461F1"/>
    <w:rsid w:val="0065069B"/>
    <w:rsid w:val="0065183F"/>
    <w:rsid w:val="006525DB"/>
    <w:rsid w:val="00652787"/>
    <w:rsid w:val="00653BA2"/>
    <w:rsid w:val="00654EA8"/>
    <w:rsid w:val="00654EBB"/>
    <w:rsid w:val="006570B9"/>
    <w:rsid w:val="0065718C"/>
    <w:rsid w:val="0066103D"/>
    <w:rsid w:val="00661E36"/>
    <w:rsid w:val="006622E1"/>
    <w:rsid w:val="006626A9"/>
    <w:rsid w:val="00664385"/>
    <w:rsid w:val="00664F79"/>
    <w:rsid w:val="006653E6"/>
    <w:rsid w:val="00670236"/>
    <w:rsid w:val="0067076E"/>
    <w:rsid w:val="00670B36"/>
    <w:rsid w:val="00671BE9"/>
    <w:rsid w:val="00672291"/>
    <w:rsid w:val="00672A7F"/>
    <w:rsid w:val="0067378B"/>
    <w:rsid w:val="00673EB9"/>
    <w:rsid w:val="00673F37"/>
    <w:rsid w:val="006743EA"/>
    <w:rsid w:val="00674C6E"/>
    <w:rsid w:val="00677E0C"/>
    <w:rsid w:val="0068010B"/>
    <w:rsid w:val="006807B8"/>
    <w:rsid w:val="0068197C"/>
    <w:rsid w:val="00686BB1"/>
    <w:rsid w:val="00687A09"/>
    <w:rsid w:val="00687A68"/>
    <w:rsid w:val="00690028"/>
    <w:rsid w:val="0069023E"/>
    <w:rsid w:val="0069224A"/>
    <w:rsid w:val="00692341"/>
    <w:rsid w:val="00692D33"/>
    <w:rsid w:val="00692F96"/>
    <w:rsid w:val="00693F07"/>
    <w:rsid w:val="0069487B"/>
    <w:rsid w:val="0069633E"/>
    <w:rsid w:val="00697835"/>
    <w:rsid w:val="00697D4C"/>
    <w:rsid w:val="006A1AF4"/>
    <w:rsid w:val="006A2DFA"/>
    <w:rsid w:val="006A3540"/>
    <w:rsid w:val="006A3EAA"/>
    <w:rsid w:val="006A4A7C"/>
    <w:rsid w:val="006A6B47"/>
    <w:rsid w:val="006B1107"/>
    <w:rsid w:val="006B2962"/>
    <w:rsid w:val="006B32E2"/>
    <w:rsid w:val="006B5740"/>
    <w:rsid w:val="006B6E5D"/>
    <w:rsid w:val="006C03C4"/>
    <w:rsid w:val="006C0F70"/>
    <w:rsid w:val="006C138A"/>
    <w:rsid w:val="006C19AE"/>
    <w:rsid w:val="006C289F"/>
    <w:rsid w:val="006C50CA"/>
    <w:rsid w:val="006C78BB"/>
    <w:rsid w:val="006C78E7"/>
    <w:rsid w:val="006D012E"/>
    <w:rsid w:val="006D1A66"/>
    <w:rsid w:val="006D26F1"/>
    <w:rsid w:val="006D2953"/>
    <w:rsid w:val="006D3080"/>
    <w:rsid w:val="006D3E06"/>
    <w:rsid w:val="006D435B"/>
    <w:rsid w:val="006D486D"/>
    <w:rsid w:val="006D57FE"/>
    <w:rsid w:val="006D5962"/>
    <w:rsid w:val="006E05BB"/>
    <w:rsid w:val="006E0924"/>
    <w:rsid w:val="006E1CC1"/>
    <w:rsid w:val="006E2663"/>
    <w:rsid w:val="006E2AA7"/>
    <w:rsid w:val="006E2ACF"/>
    <w:rsid w:val="006E2C63"/>
    <w:rsid w:val="006E3EE2"/>
    <w:rsid w:val="006E65E1"/>
    <w:rsid w:val="006E76B8"/>
    <w:rsid w:val="006F1084"/>
    <w:rsid w:val="006F19FA"/>
    <w:rsid w:val="006F21FE"/>
    <w:rsid w:val="006F4FFA"/>
    <w:rsid w:val="006F5E31"/>
    <w:rsid w:val="006F691F"/>
    <w:rsid w:val="006F6F9E"/>
    <w:rsid w:val="007004CC"/>
    <w:rsid w:val="007008B4"/>
    <w:rsid w:val="0070155C"/>
    <w:rsid w:val="00701B42"/>
    <w:rsid w:val="00701F77"/>
    <w:rsid w:val="0070257B"/>
    <w:rsid w:val="00702BAD"/>
    <w:rsid w:val="00703737"/>
    <w:rsid w:val="00703DEA"/>
    <w:rsid w:val="00704216"/>
    <w:rsid w:val="00705416"/>
    <w:rsid w:val="00705D89"/>
    <w:rsid w:val="00705E42"/>
    <w:rsid w:val="00706294"/>
    <w:rsid w:val="00706C80"/>
    <w:rsid w:val="00707449"/>
    <w:rsid w:val="00710F92"/>
    <w:rsid w:val="007114A8"/>
    <w:rsid w:val="007114CB"/>
    <w:rsid w:val="00711F7F"/>
    <w:rsid w:val="007165BB"/>
    <w:rsid w:val="00716D61"/>
    <w:rsid w:val="0072018E"/>
    <w:rsid w:val="007208B2"/>
    <w:rsid w:val="00721AC0"/>
    <w:rsid w:val="007239B6"/>
    <w:rsid w:val="007241F7"/>
    <w:rsid w:val="007242C4"/>
    <w:rsid w:val="007246EE"/>
    <w:rsid w:val="007253A5"/>
    <w:rsid w:val="0072687D"/>
    <w:rsid w:val="00727808"/>
    <w:rsid w:val="00727B87"/>
    <w:rsid w:val="00731EEA"/>
    <w:rsid w:val="00732E17"/>
    <w:rsid w:val="0073452A"/>
    <w:rsid w:val="00734659"/>
    <w:rsid w:val="00734AD7"/>
    <w:rsid w:val="00736392"/>
    <w:rsid w:val="00736BE5"/>
    <w:rsid w:val="00736F86"/>
    <w:rsid w:val="007377DF"/>
    <w:rsid w:val="00737A02"/>
    <w:rsid w:val="00740E75"/>
    <w:rsid w:val="007419EC"/>
    <w:rsid w:val="00741CBA"/>
    <w:rsid w:val="00742420"/>
    <w:rsid w:val="00746D56"/>
    <w:rsid w:val="00746DD8"/>
    <w:rsid w:val="007474FA"/>
    <w:rsid w:val="00750095"/>
    <w:rsid w:val="007500DA"/>
    <w:rsid w:val="0075145C"/>
    <w:rsid w:val="007532EE"/>
    <w:rsid w:val="007539D4"/>
    <w:rsid w:val="00753E2F"/>
    <w:rsid w:val="00754BB8"/>
    <w:rsid w:val="00755F76"/>
    <w:rsid w:val="00756ED8"/>
    <w:rsid w:val="0075769A"/>
    <w:rsid w:val="00757CD6"/>
    <w:rsid w:val="007602BD"/>
    <w:rsid w:val="00762E75"/>
    <w:rsid w:val="00763C5E"/>
    <w:rsid w:val="0076433C"/>
    <w:rsid w:val="00764DA0"/>
    <w:rsid w:val="00765F9D"/>
    <w:rsid w:val="00767431"/>
    <w:rsid w:val="007705E2"/>
    <w:rsid w:val="00770618"/>
    <w:rsid w:val="00770ECE"/>
    <w:rsid w:val="0077211B"/>
    <w:rsid w:val="00775941"/>
    <w:rsid w:val="0077634C"/>
    <w:rsid w:val="00777792"/>
    <w:rsid w:val="007809AD"/>
    <w:rsid w:val="0078163B"/>
    <w:rsid w:val="007820F2"/>
    <w:rsid w:val="007833FE"/>
    <w:rsid w:val="007843A3"/>
    <w:rsid w:val="00784743"/>
    <w:rsid w:val="0078578A"/>
    <w:rsid w:val="00791373"/>
    <w:rsid w:val="007915D7"/>
    <w:rsid w:val="00791963"/>
    <w:rsid w:val="00793147"/>
    <w:rsid w:val="00795F0B"/>
    <w:rsid w:val="00795FA5"/>
    <w:rsid w:val="0079646E"/>
    <w:rsid w:val="0079675E"/>
    <w:rsid w:val="007A07A1"/>
    <w:rsid w:val="007A14B4"/>
    <w:rsid w:val="007A1DA9"/>
    <w:rsid w:val="007A2344"/>
    <w:rsid w:val="007A2474"/>
    <w:rsid w:val="007A29B8"/>
    <w:rsid w:val="007A2D2D"/>
    <w:rsid w:val="007A3791"/>
    <w:rsid w:val="007A3ABC"/>
    <w:rsid w:val="007A4381"/>
    <w:rsid w:val="007A4829"/>
    <w:rsid w:val="007A5503"/>
    <w:rsid w:val="007A7BC6"/>
    <w:rsid w:val="007A7D98"/>
    <w:rsid w:val="007B0015"/>
    <w:rsid w:val="007B0E2C"/>
    <w:rsid w:val="007B1EFD"/>
    <w:rsid w:val="007B242D"/>
    <w:rsid w:val="007B2BA5"/>
    <w:rsid w:val="007B4D1C"/>
    <w:rsid w:val="007B4ED1"/>
    <w:rsid w:val="007B5077"/>
    <w:rsid w:val="007B6158"/>
    <w:rsid w:val="007B70B3"/>
    <w:rsid w:val="007C0806"/>
    <w:rsid w:val="007C0FA2"/>
    <w:rsid w:val="007C5744"/>
    <w:rsid w:val="007C75FD"/>
    <w:rsid w:val="007C7DAA"/>
    <w:rsid w:val="007D1392"/>
    <w:rsid w:val="007D3616"/>
    <w:rsid w:val="007D4363"/>
    <w:rsid w:val="007D4DDF"/>
    <w:rsid w:val="007D5C7D"/>
    <w:rsid w:val="007D718A"/>
    <w:rsid w:val="007D75C6"/>
    <w:rsid w:val="007E0478"/>
    <w:rsid w:val="007E1A05"/>
    <w:rsid w:val="007E2AB7"/>
    <w:rsid w:val="007E3CAE"/>
    <w:rsid w:val="007E4459"/>
    <w:rsid w:val="007E61B4"/>
    <w:rsid w:val="007E7540"/>
    <w:rsid w:val="007F0935"/>
    <w:rsid w:val="007F0EED"/>
    <w:rsid w:val="007F102F"/>
    <w:rsid w:val="007F103D"/>
    <w:rsid w:val="007F2703"/>
    <w:rsid w:val="007F29A5"/>
    <w:rsid w:val="007F36F6"/>
    <w:rsid w:val="007F4135"/>
    <w:rsid w:val="007F43DB"/>
    <w:rsid w:val="007F6BB4"/>
    <w:rsid w:val="00800814"/>
    <w:rsid w:val="00800B84"/>
    <w:rsid w:val="00801141"/>
    <w:rsid w:val="008019A6"/>
    <w:rsid w:val="0080368B"/>
    <w:rsid w:val="008036B6"/>
    <w:rsid w:val="00803D31"/>
    <w:rsid w:val="00805305"/>
    <w:rsid w:val="008104DA"/>
    <w:rsid w:val="008118C1"/>
    <w:rsid w:val="008138DF"/>
    <w:rsid w:val="00813BB4"/>
    <w:rsid w:val="00813CAD"/>
    <w:rsid w:val="008142A9"/>
    <w:rsid w:val="00815D4B"/>
    <w:rsid w:val="00817570"/>
    <w:rsid w:val="00817FE5"/>
    <w:rsid w:val="00821963"/>
    <w:rsid w:val="00821D95"/>
    <w:rsid w:val="008221E5"/>
    <w:rsid w:val="008226F3"/>
    <w:rsid w:val="00822BF1"/>
    <w:rsid w:val="008230A8"/>
    <w:rsid w:val="008235C0"/>
    <w:rsid w:val="00823B13"/>
    <w:rsid w:val="00823D11"/>
    <w:rsid w:val="008245EB"/>
    <w:rsid w:val="00824E0C"/>
    <w:rsid w:val="0082658B"/>
    <w:rsid w:val="00831CE9"/>
    <w:rsid w:val="00831E91"/>
    <w:rsid w:val="00832452"/>
    <w:rsid w:val="00833305"/>
    <w:rsid w:val="00834589"/>
    <w:rsid w:val="0083460C"/>
    <w:rsid w:val="00834CC6"/>
    <w:rsid w:val="008374E7"/>
    <w:rsid w:val="00840D9B"/>
    <w:rsid w:val="00840FC7"/>
    <w:rsid w:val="008419DC"/>
    <w:rsid w:val="00841A00"/>
    <w:rsid w:val="00850E38"/>
    <w:rsid w:val="00851646"/>
    <w:rsid w:val="008529E8"/>
    <w:rsid w:val="00852B32"/>
    <w:rsid w:val="00852DD8"/>
    <w:rsid w:val="008538C3"/>
    <w:rsid w:val="00853D69"/>
    <w:rsid w:val="00854273"/>
    <w:rsid w:val="00856728"/>
    <w:rsid w:val="008579A8"/>
    <w:rsid w:val="0086047A"/>
    <w:rsid w:val="00861001"/>
    <w:rsid w:val="00861605"/>
    <w:rsid w:val="00862B07"/>
    <w:rsid w:val="00864474"/>
    <w:rsid w:val="008647DD"/>
    <w:rsid w:val="00867ACA"/>
    <w:rsid w:val="0087032C"/>
    <w:rsid w:val="008711A3"/>
    <w:rsid w:val="00871F84"/>
    <w:rsid w:val="00872018"/>
    <w:rsid w:val="0087270E"/>
    <w:rsid w:val="008736A2"/>
    <w:rsid w:val="00874461"/>
    <w:rsid w:val="00874BA8"/>
    <w:rsid w:val="00874F8D"/>
    <w:rsid w:val="0087576B"/>
    <w:rsid w:val="00875F9A"/>
    <w:rsid w:val="00880F4F"/>
    <w:rsid w:val="008820B6"/>
    <w:rsid w:val="008828BA"/>
    <w:rsid w:val="00883D63"/>
    <w:rsid w:val="00883FE1"/>
    <w:rsid w:val="008841F5"/>
    <w:rsid w:val="0088606C"/>
    <w:rsid w:val="0088678C"/>
    <w:rsid w:val="00886E71"/>
    <w:rsid w:val="00887206"/>
    <w:rsid w:val="00890D74"/>
    <w:rsid w:val="008910B8"/>
    <w:rsid w:val="00891F35"/>
    <w:rsid w:val="0089283A"/>
    <w:rsid w:val="00892DF3"/>
    <w:rsid w:val="00893F16"/>
    <w:rsid w:val="00894294"/>
    <w:rsid w:val="00894ED3"/>
    <w:rsid w:val="008957AE"/>
    <w:rsid w:val="0089632C"/>
    <w:rsid w:val="00896F9E"/>
    <w:rsid w:val="0089722F"/>
    <w:rsid w:val="008A0034"/>
    <w:rsid w:val="008A05FE"/>
    <w:rsid w:val="008A1D44"/>
    <w:rsid w:val="008A1DC8"/>
    <w:rsid w:val="008A4A2D"/>
    <w:rsid w:val="008A4B9F"/>
    <w:rsid w:val="008A4E97"/>
    <w:rsid w:val="008A6EB2"/>
    <w:rsid w:val="008A7AB5"/>
    <w:rsid w:val="008A7F2D"/>
    <w:rsid w:val="008B0BEB"/>
    <w:rsid w:val="008B1049"/>
    <w:rsid w:val="008B1F14"/>
    <w:rsid w:val="008B2EA1"/>
    <w:rsid w:val="008B3013"/>
    <w:rsid w:val="008B423B"/>
    <w:rsid w:val="008B52A3"/>
    <w:rsid w:val="008B7F2B"/>
    <w:rsid w:val="008B7F4F"/>
    <w:rsid w:val="008C0249"/>
    <w:rsid w:val="008C1AE5"/>
    <w:rsid w:val="008C34F0"/>
    <w:rsid w:val="008C465B"/>
    <w:rsid w:val="008C4AC9"/>
    <w:rsid w:val="008C55B3"/>
    <w:rsid w:val="008C5BBF"/>
    <w:rsid w:val="008C7870"/>
    <w:rsid w:val="008C7A3F"/>
    <w:rsid w:val="008D035C"/>
    <w:rsid w:val="008D1109"/>
    <w:rsid w:val="008D19EE"/>
    <w:rsid w:val="008D321F"/>
    <w:rsid w:val="008D34A8"/>
    <w:rsid w:val="008D3FC9"/>
    <w:rsid w:val="008D5469"/>
    <w:rsid w:val="008D57D0"/>
    <w:rsid w:val="008D58B5"/>
    <w:rsid w:val="008D6286"/>
    <w:rsid w:val="008D7A5C"/>
    <w:rsid w:val="008D7E44"/>
    <w:rsid w:val="008D7ECB"/>
    <w:rsid w:val="008E0251"/>
    <w:rsid w:val="008E09E0"/>
    <w:rsid w:val="008E25D3"/>
    <w:rsid w:val="008E355F"/>
    <w:rsid w:val="008E393F"/>
    <w:rsid w:val="008E3D9A"/>
    <w:rsid w:val="008E64BE"/>
    <w:rsid w:val="008F0961"/>
    <w:rsid w:val="008F15D0"/>
    <w:rsid w:val="008F1B06"/>
    <w:rsid w:val="008F1DB2"/>
    <w:rsid w:val="008F277D"/>
    <w:rsid w:val="008F2D07"/>
    <w:rsid w:val="008F7263"/>
    <w:rsid w:val="00900935"/>
    <w:rsid w:val="00901DDB"/>
    <w:rsid w:val="00902172"/>
    <w:rsid w:val="009023B1"/>
    <w:rsid w:val="009033D2"/>
    <w:rsid w:val="009037B2"/>
    <w:rsid w:val="009043CB"/>
    <w:rsid w:val="00904F4F"/>
    <w:rsid w:val="0090629D"/>
    <w:rsid w:val="00906B1F"/>
    <w:rsid w:val="009073DA"/>
    <w:rsid w:val="0090768F"/>
    <w:rsid w:val="0091008D"/>
    <w:rsid w:val="00913510"/>
    <w:rsid w:val="00913820"/>
    <w:rsid w:val="00913EF1"/>
    <w:rsid w:val="0091444D"/>
    <w:rsid w:val="009149E4"/>
    <w:rsid w:val="00915597"/>
    <w:rsid w:val="00915F02"/>
    <w:rsid w:val="009169A6"/>
    <w:rsid w:val="00916BE2"/>
    <w:rsid w:val="00916F8B"/>
    <w:rsid w:val="009201FA"/>
    <w:rsid w:val="00922F25"/>
    <w:rsid w:val="00922F88"/>
    <w:rsid w:val="00924910"/>
    <w:rsid w:val="00926F1F"/>
    <w:rsid w:val="00927588"/>
    <w:rsid w:val="00927DE4"/>
    <w:rsid w:val="00931A50"/>
    <w:rsid w:val="00931F8C"/>
    <w:rsid w:val="00932B22"/>
    <w:rsid w:val="00933872"/>
    <w:rsid w:val="009352F0"/>
    <w:rsid w:val="00935FE5"/>
    <w:rsid w:val="009363AE"/>
    <w:rsid w:val="009366AF"/>
    <w:rsid w:val="00936DE6"/>
    <w:rsid w:val="00941260"/>
    <w:rsid w:val="00943862"/>
    <w:rsid w:val="00943B17"/>
    <w:rsid w:val="0094411B"/>
    <w:rsid w:val="00944C88"/>
    <w:rsid w:val="009460F9"/>
    <w:rsid w:val="0094655C"/>
    <w:rsid w:val="0094684F"/>
    <w:rsid w:val="00947A43"/>
    <w:rsid w:val="009502C5"/>
    <w:rsid w:val="0095046D"/>
    <w:rsid w:val="009508F5"/>
    <w:rsid w:val="00950DCD"/>
    <w:rsid w:val="0095134E"/>
    <w:rsid w:val="00952904"/>
    <w:rsid w:val="00952F3C"/>
    <w:rsid w:val="009532F5"/>
    <w:rsid w:val="00953759"/>
    <w:rsid w:val="00953C23"/>
    <w:rsid w:val="00954CEF"/>
    <w:rsid w:val="00954F59"/>
    <w:rsid w:val="0095614A"/>
    <w:rsid w:val="00956322"/>
    <w:rsid w:val="00956C1F"/>
    <w:rsid w:val="0096044F"/>
    <w:rsid w:val="0096147D"/>
    <w:rsid w:val="0096171E"/>
    <w:rsid w:val="00962592"/>
    <w:rsid w:val="00962648"/>
    <w:rsid w:val="00962FC7"/>
    <w:rsid w:val="009654D2"/>
    <w:rsid w:val="00966000"/>
    <w:rsid w:val="009665A9"/>
    <w:rsid w:val="00966E58"/>
    <w:rsid w:val="00967144"/>
    <w:rsid w:val="00970588"/>
    <w:rsid w:val="009723DA"/>
    <w:rsid w:val="00973905"/>
    <w:rsid w:val="00973F56"/>
    <w:rsid w:val="00974560"/>
    <w:rsid w:val="0097481D"/>
    <w:rsid w:val="00974A50"/>
    <w:rsid w:val="00974CD4"/>
    <w:rsid w:val="00976E59"/>
    <w:rsid w:val="00977DCB"/>
    <w:rsid w:val="00980A74"/>
    <w:rsid w:val="00980CD9"/>
    <w:rsid w:val="00981482"/>
    <w:rsid w:val="00981D6D"/>
    <w:rsid w:val="00981F28"/>
    <w:rsid w:val="0098482C"/>
    <w:rsid w:val="00984A5B"/>
    <w:rsid w:val="00984BD2"/>
    <w:rsid w:val="0098623A"/>
    <w:rsid w:val="00986681"/>
    <w:rsid w:val="00987DFA"/>
    <w:rsid w:val="0099083E"/>
    <w:rsid w:val="00991173"/>
    <w:rsid w:val="00991DD0"/>
    <w:rsid w:val="00991F5F"/>
    <w:rsid w:val="00993D69"/>
    <w:rsid w:val="0099422D"/>
    <w:rsid w:val="009945C7"/>
    <w:rsid w:val="009954D9"/>
    <w:rsid w:val="00995583"/>
    <w:rsid w:val="00995B88"/>
    <w:rsid w:val="009A0184"/>
    <w:rsid w:val="009A06DD"/>
    <w:rsid w:val="009A257F"/>
    <w:rsid w:val="009A508E"/>
    <w:rsid w:val="009A5337"/>
    <w:rsid w:val="009A6E4B"/>
    <w:rsid w:val="009A7BDF"/>
    <w:rsid w:val="009A7C7F"/>
    <w:rsid w:val="009B0041"/>
    <w:rsid w:val="009B1038"/>
    <w:rsid w:val="009B2827"/>
    <w:rsid w:val="009B2DD6"/>
    <w:rsid w:val="009B315E"/>
    <w:rsid w:val="009B348A"/>
    <w:rsid w:val="009B4AE5"/>
    <w:rsid w:val="009B4BF8"/>
    <w:rsid w:val="009B5362"/>
    <w:rsid w:val="009B6402"/>
    <w:rsid w:val="009B6C4F"/>
    <w:rsid w:val="009C02FE"/>
    <w:rsid w:val="009C0AC2"/>
    <w:rsid w:val="009C1086"/>
    <w:rsid w:val="009C114F"/>
    <w:rsid w:val="009C18F4"/>
    <w:rsid w:val="009C2164"/>
    <w:rsid w:val="009C3180"/>
    <w:rsid w:val="009C37C6"/>
    <w:rsid w:val="009C3A47"/>
    <w:rsid w:val="009C407D"/>
    <w:rsid w:val="009C41EC"/>
    <w:rsid w:val="009C5CBE"/>
    <w:rsid w:val="009D0B14"/>
    <w:rsid w:val="009D1D9B"/>
    <w:rsid w:val="009D2568"/>
    <w:rsid w:val="009D29A6"/>
    <w:rsid w:val="009D3782"/>
    <w:rsid w:val="009D422C"/>
    <w:rsid w:val="009D57F7"/>
    <w:rsid w:val="009D5902"/>
    <w:rsid w:val="009D5A23"/>
    <w:rsid w:val="009D6368"/>
    <w:rsid w:val="009E0252"/>
    <w:rsid w:val="009E0BB7"/>
    <w:rsid w:val="009E1839"/>
    <w:rsid w:val="009E2BC5"/>
    <w:rsid w:val="009E428D"/>
    <w:rsid w:val="009E5358"/>
    <w:rsid w:val="009E7469"/>
    <w:rsid w:val="009E7A50"/>
    <w:rsid w:val="009F0C35"/>
    <w:rsid w:val="009F25EF"/>
    <w:rsid w:val="009F3686"/>
    <w:rsid w:val="009F47F6"/>
    <w:rsid w:val="009F5FD2"/>
    <w:rsid w:val="009F6959"/>
    <w:rsid w:val="009F72DA"/>
    <w:rsid w:val="00A000A7"/>
    <w:rsid w:val="00A00542"/>
    <w:rsid w:val="00A00920"/>
    <w:rsid w:val="00A030B3"/>
    <w:rsid w:val="00A03D51"/>
    <w:rsid w:val="00A04A46"/>
    <w:rsid w:val="00A062E5"/>
    <w:rsid w:val="00A06608"/>
    <w:rsid w:val="00A1062C"/>
    <w:rsid w:val="00A11879"/>
    <w:rsid w:val="00A11ED2"/>
    <w:rsid w:val="00A12273"/>
    <w:rsid w:val="00A128BD"/>
    <w:rsid w:val="00A13220"/>
    <w:rsid w:val="00A15A1C"/>
    <w:rsid w:val="00A1635A"/>
    <w:rsid w:val="00A16855"/>
    <w:rsid w:val="00A17B5D"/>
    <w:rsid w:val="00A200D5"/>
    <w:rsid w:val="00A2074A"/>
    <w:rsid w:val="00A22D5F"/>
    <w:rsid w:val="00A253EB"/>
    <w:rsid w:val="00A2713F"/>
    <w:rsid w:val="00A27B96"/>
    <w:rsid w:val="00A30E8F"/>
    <w:rsid w:val="00A3146E"/>
    <w:rsid w:val="00A3253B"/>
    <w:rsid w:val="00A32E90"/>
    <w:rsid w:val="00A359ED"/>
    <w:rsid w:val="00A3626C"/>
    <w:rsid w:val="00A3692B"/>
    <w:rsid w:val="00A379B7"/>
    <w:rsid w:val="00A37DDB"/>
    <w:rsid w:val="00A40F46"/>
    <w:rsid w:val="00A4212E"/>
    <w:rsid w:val="00A42713"/>
    <w:rsid w:val="00A444A1"/>
    <w:rsid w:val="00A451A4"/>
    <w:rsid w:val="00A47917"/>
    <w:rsid w:val="00A500A9"/>
    <w:rsid w:val="00A52B42"/>
    <w:rsid w:val="00A52DF0"/>
    <w:rsid w:val="00A53F2C"/>
    <w:rsid w:val="00A54756"/>
    <w:rsid w:val="00A554F3"/>
    <w:rsid w:val="00A568F7"/>
    <w:rsid w:val="00A57394"/>
    <w:rsid w:val="00A5746E"/>
    <w:rsid w:val="00A60610"/>
    <w:rsid w:val="00A60E24"/>
    <w:rsid w:val="00A60F9E"/>
    <w:rsid w:val="00A62122"/>
    <w:rsid w:val="00A62465"/>
    <w:rsid w:val="00A62766"/>
    <w:rsid w:val="00A63A48"/>
    <w:rsid w:val="00A63C11"/>
    <w:rsid w:val="00A652E2"/>
    <w:rsid w:val="00A66296"/>
    <w:rsid w:val="00A66AD4"/>
    <w:rsid w:val="00A66C60"/>
    <w:rsid w:val="00A67196"/>
    <w:rsid w:val="00A675CB"/>
    <w:rsid w:val="00A67782"/>
    <w:rsid w:val="00A67AB5"/>
    <w:rsid w:val="00A7055A"/>
    <w:rsid w:val="00A70ADF"/>
    <w:rsid w:val="00A71DBD"/>
    <w:rsid w:val="00A7307E"/>
    <w:rsid w:val="00A7354A"/>
    <w:rsid w:val="00A741D0"/>
    <w:rsid w:val="00A743B4"/>
    <w:rsid w:val="00A74B96"/>
    <w:rsid w:val="00A74F5E"/>
    <w:rsid w:val="00A7501C"/>
    <w:rsid w:val="00A751C7"/>
    <w:rsid w:val="00A80D3C"/>
    <w:rsid w:val="00A80E51"/>
    <w:rsid w:val="00A81C5A"/>
    <w:rsid w:val="00A81D6C"/>
    <w:rsid w:val="00A820B9"/>
    <w:rsid w:val="00A82BA0"/>
    <w:rsid w:val="00A841F5"/>
    <w:rsid w:val="00A85630"/>
    <w:rsid w:val="00A8668B"/>
    <w:rsid w:val="00A86F9E"/>
    <w:rsid w:val="00A877EF"/>
    <w:rsid w:val="00A90B3F"/>
    <w:rsid w:val="00A91463"/>
    <w:rsid w:val="00A917B2"/>
    <w:rsid w:val="00A919BC"/>
    <w:rsid w:val="00A9421A"/>
    <w:rsid w:val="00A96B9E"/>
    <w:rsid w:val="00AA0943"/>
    <w:rsid w:val="00AA393F"/>
    <w:rsid w:val="00AA5A6D"/>
    <w:rsid w:val="00AA5C15"/>
    <w:rsid w:val="00AA745F"/>
    <w:rsid w:val="00AA75A8"/>
    <w:rsid w:val="00AB0B53"/>
    <w:rsid w:val="00AB1771"/>
    <w:rsid w:val="00AB209C"/>
    <w:rsid w:val="00AB2723"/>
    <w:rsid w:val="00AB3367"/>
    <w:rsid w:val="00AB3A7F"/>
    <w:rsid w:val="00AB48FF"/>
    <w:rsid w:val="00AB4B0C"/>
    <w:rsid w:val="00AB5214"/>
    <w:rsid w:val="00AB6FEF"/>
    <w:rsid w:val="00AC0B55"/>
    <w:rsid w:val="00AC3998"/>
    <w:rsid w:val="00AC60EC"/>
    <w:rsid w:val="00AC6899"/>
    <w:rsid w:val="00AC7B40"/>
    <w:rsid w:val="00AD01F7"/>
    <w:rsid w:val="00AD0EC8"/>
    <w:rsid w:val="00AD19EB"/>
    <w:rsid w:val="00AD1B53"/>
    <w:rsid w:val="00AD39C2"/>
    <w:rsid w:val="00AD4136"/>
    <w:rsid w:val="00AD4889"/>
    <w:rsid w:val="00AD5C2D"/>
    <w:rsid w:val="00AE0D35"/>
    <w:rsid w:val="00AE117E"/>
    <w:rsid w:val="00AE300B"/>
    <w:rsid w:val="00AE3C89"/>
    <w:rsid w:val="00AE3F57"/>
    <w:rsid w:val="00AE5248"/>
    <w:rsid w:val="00AE5276"/>
    <w:rsid w:val="00AE548E"/>
    <w:rsid w:val="00AE5A90"/>
    <w:rsid w:val="00AE713D"/>
    <w:rsid w:val="00AE7169"/>
    <w:rsid w:val="00AE7938"/>
    <w:rsid w:val="00AE7AA7"/>
    <w:rsid w:val="00AF0052"/>
    <w:rsid w:val="00AF0082"/>
    <w:rsid w:val="00AF081F"/>
    <w:rsid w:val="00AF0D58"/>
    <w:rsid w:val="00AF0EF4"/>
    <w:rsid w:val="00AF31FD"/>
    <w:rsid w:val="00AF385D"/>
    <w:rsid w:val="00AF5047"/>
    <w:rsid w:val="00AF5251"/>
    <w:rsid w:val="00AF60E5"/>
    <w:rsid w:val="00AF7542"/>
    <w:rsid w:val="00AF7C6E"/>
    <w:rsid w:val="00B0060A"/>
    <w:rsid w:val="00B007FD"/>
    <w:rsid w:val="00B00CBA"/>
    <w:rsid w:val="00B00CD9"/>
    <w:rsid w:val="00B01079"/>
    <w:rsid w:val="00B0122D"/>
    <w:rsid w:val="00B0220A"/>
    <w:rsid w:val="00B02BA5"/>
    <w:rsid w:val="00B03833"/>
    <w:rsid w:val="00B03F14"/>
    <w:rsid w:val="00B05DDF"/>
    <w:rsid w:val="00B073DD"/>
    <w:rsid w:val="00B10924"/>
    <w:rsid w:val="00B10FD4"/>
    <w:rsid w:val="00B10FE0"/>
    <w:rsid w:val="00B11BE8"/>
    <w:rsid w:val="00B1276E"/>
    <w:rsid w:val="00B139AC"/>
    <w:rsid w:val="00B14C0C"/>
    <w:rsid w:val="00B167D0"/>
    <w:rsid w:val="00B16938"/>
    <w:rsid w:val="00B1793D"/>
    <w:rsid w:val="00B21DCB"/>
    <w:rsid w:val="00B24CB5"/>
    <w:rsid w:val="00B2634D"/>
    <w:rsid w:val="00B30E7B"/>
    <w:rsid w:val="00B3239C"/>
    <w:rsid w:val="00B347CF"/>
    <w:rsid w:val="00B34A3B"/>
    <w:rsid w:val="00B35BA1"/>
    <w:rsid w:val="00B365DD"/>
    <w:rsid w:val="00B36807"/>
    <w:rsid w:val="00B40741"/>
    <w:rsid w:val="00B409A9"/>
    <w:rsid w:val="00B41338"/>
    <w:rsid w:val="00B4186A"/>
    <w:rsid w:val="00B425A6"/>
    <w:rsid w:val="00B42F05"/>
    <w:rsid w:val="00B434D0"/>
    <w:rsid w:val="00B44484"/>
    <w:rsid w:val="00B4465D"/>
    <w:rsid w:val="00B45AC3"/>
    <w:rsid w:val="00B46D87"/>
    <w:rsid w:val="00B50646"/>
    <w:rsid w:val="00B50CCF"/>
    <w:rsid w:val="00B53397"/>
    <w:rsid w:val="00B5377A"/>
    <w:rsid w:val="00B53D70"/>
    <w:rsid w:val="00B556CE"/>
    <w:rsid w:val="00B55C05"/>
    <w:rsid w:val="00B56524"/>
    <w:rsid w:val="00B567C4"/>
    <w:rsid w:val="00B5693A"/>
    <w:rsid w:val="00B56A73"/>
    <w:rsid w:val="00B56EC5"/>
    <w:rsid w:val="00B57970"/>
    <w:rsid w:val="00B604E1"/>
    <w:rsid w:val="00B610B1"/>
    <w:rsid w:val="00B6437B"/>
    <w:rsid w:val="00B64636"/>
    <w:rsid w:val="00B6695A"/>
    <w:rsid w:val="00B675F8"/>
    <w:rsid w:val="00B70EDD"/>
    <w:rsid w:val="00B71D0D"/>
    <w:rsid w:val="00B71EEB"/>
    <w:rsid w:val="00B73E6C"/>
    <w:rsid w:val="00B74338"/>
    <w:rsid w:val="00B747C5"/>
    <w:rsid w:val="00B767CB"/>
    <w:rsid w:val="00B76950"/>
    <w:rsid w:val="00B7716E"/>
    <w:rsid w:val="00B80AF9"/>
    <w:rsid w:val="00B81826"/>
    <w:rsid w:val="00B83082"/>
    <w:rsid w:val="00B8385A"/>
    <w:rsid w:val="00B8444C"/>
    <w:rsid w:val="00B84840"/>
    <w:rsid w:val="00B8673A"/>
    <w:rsid w:val="00B86E3E"/>
    <w:rsid w:val="00B90088"/>
    <w:rsid w:val="00B90387"/>
    <w:rsid w:val="00B9052A"/>
    <w:rsid w:val="00B9293C"/>
    <w:rsid w:val="00B93EA3"/>
    <w:rsid w:val="00B943B1"/>
    <w:rsid w:val="00B953BB"/>
    <w:rsid w:val="00B95997"/>
    <w:rsid w:val="00B959DD"/>
    <w:rsid w:val="00B95C74"/>
    <w:rsid w:val="00B96565"/>
    <w:rsid w:val="00BA06B9"/>
    <w:rsid w:val="00BA1F64"/>
    <w:rsid w:val="00BA2341"/>
    <w:rsid w:val="00BA2BDF"/>
    <w:rsid w:val="00BA31C8"/>
    <w:rsid w:val="00BA3715"/>
    <w:rsid w:val="00BA4174"/>
    <w:rsid w:val="00BA5E02"/>
    <w:rsid w:val="00BB0239"/>
    <w:rsid w:val="00BB0EFF"/>
    <w:rsid w:val="00BB200A"/>
    <w:rsid w:val="00BB2DF8"/>
    <w:rsid w:val="00BB2DFE"/>
    <w:rsid w:val="00BB2FA9"/>
    <w:rsid w:val="00BB3D9A"/>
    <w:rsid w:val="00BB451C"/>
    <w:rsid w:val="00BB4E12"/>
    <w:rsid w:val="00BB5656"/>
    <w:rsid w:val="00BB5A28"/>
    <w:rsid w:val="00BB5A4B"/>
    <w:rsid w:val="00BB5A7A"/>
    <w:rsid w:val="00BB62C3"/>
    <w:rsid w:val="00BB7796"/>
    <w:rsid w:val="00BC0ED4"/>
    <w:rsid w:val="00BC125E"/>
    <w:rsid w:val="00BC16AB"/>
    <w:rsid w:val="00BC28CB"/>
    <w:rsid w:val="00BC6373"/>
    <w:rsid w:val="00BD1B2D"/>
    <w:rsid w:val="00BD1C73"/>
    <w:rsid w:val="00BD1D4A"/>
    <w:rsid w:val="00BD2372"/>
    <w:rsid w:val="00BD2D28"/>
    <w:rsid w:val="00BD589A"/>
    <w:rsid w:val="00BD7F84"/>
    <w:rsid w:val="00BD7F89"/>
    <w:rsid w:val="00BE20D0"/>
    <w:rsid w:val="00BE26CF"/>
    <w:rsid w:val="00BE4C85"/>
    <w:rsid w:val="00BE5220"/>
    <w:rsid w:val="00BE7004"/>
    <w:rsid w:val="00BE7537"/>
    <w:rsid w:val="00BF17AC"/>
    <w:rsid w:val="00BF2401"/>
    <w:rsid w:val="00BF2475"/>
    <w:rsid w:val="00BF28D6"/>
    <w:rsid w:val="00BF3A80"/>
    <w:rsid w:val="00BF3AEE"/>
    <w:rsid w:val="00BF435F"/>
    <w:rsid w:val="00BF4759"/>
    <w:rsid w:val="00BF4A2E"/>
    <w:rsid w:val="00BF5736"/>
    <w:rsid w:val="00BF6513"/>
    <w:rsid w:val="00C01217"/>
    <w:rsid w:val="00C021DE"/>
    <w:rsid w:val="00C039CF"/>
    <w:rsid w:val="00C03AC0"/>
    <w:rsid w:val="00C045D8"/>
    <w:rsid w:val="00C052E2"/>
    <w:rsid w:val="00C06477"/>
    <w:rsid w:val="00C07244"/>
    <w:rsid w:val="00C072C0"/>
    <w:rsid w:val="00C1000B"/>
    <w:rsid w:val="00C10E20"/>
    <w:rsid w:val="00C111E6"/>
    <w:rsid w:val="00C112FE"/>
    <w:rsid w:val="00C1132F"/>
    <w:rsid w:val="00C11669"/>
    <w:rsid w:val="00C11BB7"/>
    <w:rsid w:val="00C13363"/>
    <w:rsid w:val="00C1382E"/>
    <w:rsid w:val="00C145A4"/>
    <w:rsid w:val="00C148A3"/>
    <w:rsid w:val="00C14A91"/>
    <w:rsid w:val="00C15C1B"/>
    <w:rsid w:val="00C15D0F"/>
    <w:rsid w:val="00C16128"/>
    <w:rsid w:val="00C20892"/>
    <w:rsid w:val="00C21E7C"/>
    <w:rsid w:val="00C21FC1"/>
    <w:rsid w:val="00C23035"/>
    <w:rsid w:val="00C234CC"/>
    <w:rsid w:val="00C23A1A"/>
    <w:rsid w:val="00C23E8A"/>
    <w:rsid w:val="00C2406C"/>
    <w:rsid w:val="00C24DDB"/>
    <w:rsid w:val="00C25382"/>
    <w:rsid w:val="00C305F5"/>
    <w:rsid w:val="00C311BE"/>
    <w:rsid w:val="00C328A5"/>
    <w:rsid w:val="00C328B1"/>
    <w:rsid w:val="00C32956"/>
    <w:rsid w:val="00C32E0B"/>
    <w:rsid w:val="00C3475B"/>
    <w:rsid w:val="00C349DC"/>
    <w:rsid w:val="00C34B25"/>
    <w:rsid w:val="00C34EE8"/>
    <w:rsid w:val="00C35CE6"/>
    <w:rsid w:val="00C3620B"/>
    <w:rsid w:val="00C3790A"/>
    <w:rsid w:val="00C40ACB"/>
    <w:rsid w:val="00C412B8"/>
    <w:rsid w:val="00C41338"/>
    <w:rsid w:val="00C41F32"/>
    <w:rsid w:val="00C43095"/>
    <w:rsid w:val="00C4481A"/>
    <w:rsid w:val="00C4498D"/>
    <w:rsid w:val="00C44F49"/>
    <w:rsid w:val="00C45827"/>
    <w:rsid w:val="00C45FBC"/>
    <w:rsid w:val="00C463E9"/>
    <w:rsid w:val="00C463FF"/>
    <w:rsid w:val="00C47D9B"/>
    <w:rsid w:val="00C50811"/>
    <w:rsid w:val="00C531F7"/>
    <w:rsid w:val="00C53813"/>
    <w:rsid w:val="00C53965"/>
    <w:rsid w:val="00C54176"/>
    <w:rsid w:val="00C55C72"/>
    <w:rsid w:val="00C55C7A"/>
    <w:rsid w:val="00C56F47"/>
    <w:rsid w:val="00C57822"/>
    <w:rsid w:val="00C57A0D"/>
    <w:rsid w:val="00C60A55"/>
    <w:rsid w:val="00C61956"/>
    <w:rsid w:val="00C626A0"/>
    <w:rsid w:val="00C62F48"/>
    <w:rsid w:val="00C63711"/>
    <w:rsid w:val="00C64813"/>
    <w:rsid w:val="00C6541B"/>
    <w:rsid w:val="00C65CD8"/>
    <w:rsid w:val="00C65D7E"/>
    <w:rsid w:val="00C65DE8"/>
    <w:rsid w:val="00C65EB1"/>
    <w:rsid w:val="00C67E64"/>
    <w:rsid w:val="00C70868"/>
    <w:rsid w:val="00C70ADC"/>
    <w:rsid w:val="00C70B1B"/>
    <w:rsid w:val="00C7126D"/>
    <w:rsid w:val="00C71686"/>
    <w:rsid w:val="00C7199C"/>
    <w:rsid w:val="00C7225A"/>
    <w:rsid w:val="00C72DB3"/>
    <w:rsid w:val="00C73D84"/>
    <w:rsid w:val="00C745A8"/>
    <w:rsid w:val="00C74969"/>
    <w:rsid w:val="00C7599E"/>
    <w:rsid w:val="00C75EAE"/>
    <w:rsid w:val="00C75F74"/>
    <w:rsid w:val="00C76490"/>
    <w:rsid w:val="00C77357"/>
    <w:rsid w:val="00C801A9"/>
    <w:rsid w:val="00C801FC"/>
    <w:rsid w:val="00C80784"/>
    <w:rsid w:val="00C80A49"/>
    <w:rsid w:val="00C812DA"/>
    <w:rsid w:val="00C81819"/>
    <w:rsid w:val="00C81F30"/>
    <w:rsid w:val="00C83E9F"/>
    <w:rsid w:val="00C8592F"/>
    <w:rsid w:val="00C86358"/>
    <w:rsid w:val="00C86A8C"/>
    <w:rsid w:val="00C87385"/>
    <w:rsid w:val="00C874AA"/>
    <w:rsid w:val="00C879EA"/>
    <w:rsid w:val="00C90763"/>
    <w:rsid w:val="00C90B6C"/>
    <w:rsid w:val="00C90C55"/>
    <w:rsid w:val="00C91081"/>
    <w:rsid w:val="00C914EA"/>
    <w:rsid w:val="00C915BE"/>
    <w:rsid w:val="00C91B55"/>
    <w:rsid w:val="00C92615"/>
    <w:rsid w:val="00C927FC"/>
    <w:rsid w:val="00C92E72"/>
    <w:rsid w:val="00C93804"/>
    <w:rsid w:val="00C94B3C"/>
    <w:rsid w:val="00C9730F"/>
    <w:rsid w:val="00C975C3"/>
    <w:rsid w:val="00CA02E1"/>
    <w:rsid w:val="00CA1075"/>
    <w:rsid w:val="00CA2969"/>
    <w:rsid w:val="00CA29B3"/>
    <w:rsid w:val="00CA4D03"/>
    <w:rsid w:val="00CA4E36"/>
    <w:rsid w:val="00CA5F28"/>
    <w:rsid w:val="00CA6F2B"/>
    <w:rsid w:val="00CA732B"/>
    <w:rsid w:val="00CA7CEB"/>
    <w:rsid w:val="00CA7E36"/>
    <w:rsid w:val="00CB0466"/>
    <w:rsid w:val="00CB0FF9"/>
    <w:rsid w:val="00CB1153"/>
    <w:rsid w:val="00CB1F93"/>
    <w:rsid w:val="00CB3116"/>
    <w:rsid w:val="00CB459A"/>
    <w:rsid w:val="00CB4B26"/>
    <w:rsid w:val="00CB4B65"/>
    <w:rsid w:val="00CB67E2"/>
    <w:rsid w:val="00CB6DF0"/>
    <w:rsid w:val="00CC0127"/>
    <w:rsid w:val="00CC1F11"/>
    <w:rsid w:val="00CC2091"/>
    <w:rsid w:val="00CC2372"/>
    <w:rsid w:val="00CC26AA"/>
    <w:rsid w:val="00CC2759"/>
    <w:rsid w:val="00CC2A4B"/>
    <w:rsid w:val="00CC4B10"/>
    <w:rsid w:val="00CC6C2B"/>
    <w:rsid w:val="00CC724F"/>
    <w:rsid w:val="00CC7BAF"/>
    <w:rsid w:val="00CD0969"/>
    <w:rsid w:val="00CD10D0"/>
    <w:rsid w:val="00CD1E35"/>
    <w:rsid w:val="00CD23EB"/>
    <w:rsid w:val="00CD3527"/>
    <w:rsid w:val="00CD358F"/>
    <w:rsid w:val="00CD445A"/>
    <w:rsid w:val="00CD4EFA"/>
    <w:rsid w:val="00CD5A8B"/>
    <w:rsid w:val="00CD60E1"/>
    <w:rsid w:val="00CD64BD"/>
    <w:rsid w:val="00CD64D7"/>
    <w:rsid w:val="00CE01DA"/>
    <w:rsid w:val="00CE4D95"/>
    <w:rsid w:val="00CE5014"/>
    <w:rsid w:val="00CE52B7"/>
    <w:rsid w:val="00CE548F"/>
    <w:rsid w:val="00CE5810"/>
    <w:rsid w:val="00CE5D36"/>
    <w:rsid w:val="00CE6228"/>
    <w:rsid w:val="00CE6D4A"/>
    <w:rsid w:val="00CE7EC2"/>
    <w:rsid w:val="00CF13BE"/>
    <w:rsid w:val="00CF186B"/>
    <w:rsid w:val="00CF40D5"/>
    <w:rsid w:val="00CF4F0C"/>
    <w:rsid w:val="00CF4FFC"/>
    <w:rsid w:val="00CF5666"/>
    <w:rsid w:val="00CF593E"/>
    <w:rsid w:val="00CF681C"/>
    <w:rsid w:val="00CF7D92"/>
    <w:rsid w:val="00D00FAE"/>
    <w:rsid w:val="00D01955"/>
    <w:rsid w:val="00D01D39"/>
    <w:rsid w:val="00D01EAD"/>
    <w:rsid w:val="00D02FCC"/>
    <w:rsid w:val="00D05BB3"/>
    <w:rsid w:val="00D07B1A"/>
    <w:rsid w:val="00D1019E"/>
    <w:rsid w:val="00D1093E"/>
    <w:rsid w:val="00D10EAD"/>
    <w:rsid w:val="00D11B14"/>
    <w:rsid w:val="00D129E5"/>
    <w:rsid w:val="00D13A79"/>
    <w:rsid w:val="00D156A8"/>
    <w:rsid w:val="00D163BD"/>
    <w:rsid w:val="00D16A24"/>
    <w:rsid w:val="00D20445"/>
    <w:rsid w:val="00D20DDB"/>
    <w:rsid w:val="00D2563C"/>
    <w:rsid w:val="00D26963"/>
    <w:rsid w:val="00D26D85"/>
    <w:rsid w:val="00D27047"/>
    <w:rsid w:val="00D27965"/>
    <w:rsid w:val="00D279EA"/>
    <w:rsid w:val="00D3112E"/>
    <w:rsid w:val="00D314EA"/>
    <w:rsid w:val="00D31B96"/>
    <w:rsid w:val="00D3269A"/>
    <w:rsid w:val="00D3321D"/>
    <w:rsid w:val="00D3456C"/>
    <w:rsid w:val="00D37AE8"/>
    <w:rsid w:val="00D40040"/>
    <w:rsid w:val="00D407E7"/>
    <w:rsid w:val="00D430BB"/>
    <w:rsid w:val="00D432F0"/>
    <w:rsid w:val="00D44569"/>
    <w:rsid w:val="00D463BC"/>
    <w:rsid w:val="00D47D89"/>
    <w:rsid w:val="00D47E3F"/>
    <w:rsid w:val="00D5049C"/>
    <w:rsid w:val="00D51562"/>
    <w:rsid w:val="00D55294"/>
    <w:rsid w:val="00D56932"/>
    <w:rsid w:val="00D57CAC"/>
    <w:rsid w:val="00D6008D"/>
    <w:rsid w:val="00D607D3"/>
    <w:rsid w:val="00D60E59"/>
    <w:rsid w:val="00D6127C"/>
    <w:rsid w:val="00D61415"/>
    <w:rsid w:val="00D62041"/>
    <w:rsid w:val="00D62512"/>
    <w:rsid w:val="00D63171"/>
    <w:rsid w:val="00D6331E"/>
    <w:rsid w:val="00D63EAF"/>
    <w:rsid w:val="00D64D4A"/>
    <w:rsid w:val="00D65312"/>
    <w:rsid w:val="00D6636A"/>
    <w:rsid w:val="00D66740"/>
    <w:rsid w:val="00D66CB1"/>
    <w:rsid w:val="00D671BD"/>
    <w:rsid w:val="00D71DA7"/>
    <w:rsid w:val="00D75C1E"/>
    <w:rsid w:val="00D7664C"/>
    <w:rsid w:val="00D771C3"/>
    <w:rsid w:val="00D7721C"/>
    <w:rsid w:val="00D775B1"/>
    <w:rsid w:val="00D77C91"/>
    <w:rsid w:val="00D8076F"/>
    <w:rsid w:val="00D835A8"/>
    <w:rsid w:val="00D87220"/>
    <w:rsid w:val="00D87A0B"/>
    <w:rsid w:val="00D903C0"/>
    <w:rsid w:val="00D9100B"/>
    <w:rsid w:val="00D9127C"/>
    <w:rsid w:val="00D927AE"/>
    <w:rsid w:val="00D929B6"/>
    <w:rsid w:val="00D93B8A"/>
    <w:rsid w:val="00D944D4"/>
    <w:rsid w:val="00D94FAB"/>
    <w:rsid w:val="00D9785E"/>
    <w:rsid w:val="00D97CAD"/>
    <w:rsid w:val="00DA2270"/>
    <w:rsid w:val="00DA2B35"/>
    <w:rsid w:val="00DA39A0"/>
    <w:rsid w:val="00DA445B"/>
    <w:rsid w:val="00DA46EA"/>
    <w:rsid w:val="00DA498D"/>
    <w:rsid w:val="00DA49C3"/>
    <w:rsid w:val="00DA4AE0"/>
    <w:rsid w:val="00DA55F4"/>
    <w:rsid w:val="00DA5E65"/>
    <w:rsid w:val="00DA704D"/>
    <w:rsid w:val="00DA76B2"/>
    <w:rsid w:val="00DA7EDF"/>
    <w:rsid w:val="00DB00AB"/>
    <w:rsid w:val="00DB04AB"/>
    <w:rsid w:val="00DB17BF"/>
    <w:rsid w:val="00DB1C7D"/>
    <w:rsid w:val="00DB1FBE"/>
    <w:rsid w:val="00DB23D1"/>
    <w:rsid w:val="00DB4140"/>
    <w:rsid w:val="00DB4FD2"/>
    <w:rsid w:val="00DB6184"/>
    <w:rsid w:val="00DB6BB5"/>
    <w:rsid w:val="00DB6E59"/>
    <w:rsid w:val="00DC0BB0"/>
    <w:rsid w:val="00DC1851"/>
    <w:rsid w:val="00DC2167"/>
    <w:rsid w:val="00DC2283"/>
    <w:rsid w:val="00DC23A2"/>
    <w:rsid w:val="00DC26BF"/>
    <w:rsid w:val="00DC4437"/>
    <w:rsid w:val="00DC45A0"/>
    <w:rsid w:val="00DC4941"/>
    <w:rsid w:val="00DC6398"/>
    <w:rsid w:val="00DC6DC0"/>
    <w:rsid w:val="00DD0F0F"/>
    <w:rsid w:val="00DD17B2"/>
    <w:rsid w:val="00DD31D0"/>
    <w:rsid w:val="00DD3898"/>
    <w:rsid w:val="00DD3BD5"/>
    <w:rsid w:val="00DD4738"/>
    <w:rsid w:val="00DD531B"/>
    <w:rsid w:val="00DD5F9F"/>
    <w:rsid w:val="00DD7195"/>
    <w:rsid w:val="00DE03FF"/>
    <w:rsid w:val="00DE0BAB"/>
    <w:rsid w:val="00DE16BB"/>
    <w:rsid w:val="00DE1C80"/>
    <w:rsid w:val="00DE1E9B"/>
    <w:rsid w:val="00DE49E4"/>
    <w:rsid w:val="00DE4BEB"/>
    <w:rsid w:val="00DE5F67"/>
    <w:rsid w:val="00DE6049"/>
    <w:rsid w:val="00DE65DD"/>
    <w:rsid w:val="00DE6918"/>
    <w:rsid w:val="00DE6AFA"/>
    <w:rsid w:val="00DE7256"/>
    <w:rsid w:val="00DE7760"/>
    <w:rsid w:val="00DE7E19"/>
    <w:rsid w:val="00DF010C"/>
    <w:rsid w:val="00DF098D"/>
    <w:rsid w:val="00DF3596"/>
    <w:rsid w:val="00DF472A"/>
    <w:rsid w:val="00DF7449"/>
    <w:rsid w:val="00E0069A"/>
    <w:rsid w:val="00E00822"/>
    <w:rsid w:val="00E00E85"/>
    <w:rsid w:val="00E01279"/>
    <w:rsid w:val="00E0127C"/>
    <w:rsid w:val="00E02248"/>
    <w:rsid w:val="00E02B34"/>
    <w:rsid w:val="00E02D4A"/>
    <w:rsid w:val="00E03AF7"/>
    <w:rsid w:val="00E043C2"/>
    <w:rsid w:val="00E04697"/>
    <w:rsid w:val="00E04B36"/>
    <w:rsid w:val="00E059CF"/>
    <w:rsid w:val="00E06BC5"/>
    <w:rsid w:val="00E07ACD"/>
    <w:rsid w:val="00E10162"/>
    <w:rsid w:val="00E10F92"/>
    <w:rsid w:val="00E115F3"/>
    <w:rsid w:val="00E126F3"/>
    <w:rsid w:val="00E12713"/>
    <w:rsid w:val="00E136BF"/>
    <w:rsid w:val="00E13A70"/>
    <w:rsid w:val="00E16326"/>
    <w:rsid w:val="00E16AD2"/>
    <w:rsid w:val="00E172B5"/>
    <w:rsid w:val="00E2102F"/>
    <w:rsid w:val="00E21517"/>
    <w:rsid w:val="00E239D0"/>
    <w:rsid w:val="00E242B2"/>
    <w:rsid w:val="00E25565"/>
    <w:rsid w:val="00E27FE9"/>
    <w:rsid w:val="00E318F5"/>
    <w:rsid w:val="00E31FC9"/>
    <w:rsid w:val="00E334C1"/>
    <w:rsid w:val="00E3452D"/>
    <w:rsid w:val="00E34FD7"/>
    <w:rsid w:val="00E40016"/>
    <w:rsid w:val="00E40B4E"/>
    <w:rsid w:val="00E4180E"/>
    <w:rsid w:val="00E41E1D"/>
    <w:rsid w:val="00E41F99"/>
    <w:rsid w:val="00E43E48"/>
    <w:rsid w:val="00E4499C"/>
    <w:rsid w:val="00E45AEF"/>
    <w:rsid w:val="00E45FE0"/>
    <w:rsid w:val="00E47FBB"/>
    <w:rsid w:val="00E515BE"/>
    <w:rsid w:val="00E51967"/>
    <w:rsid w:val="00E51EA3"/>
    <w:rsid w:val="00E52725"/>
    <w:rsid w:val="00E528AE"/>
    <w:rsid w:val="00E528C6"/>
    <w:rsid w:val="00E52CDA"/>
    <w:rsid w:val="00E53E06"/>
    <w:rsid w:val="00E55D70"/>
    <w:rsid w:val="00E55E93"/>
    <w:rsid w:val="00E55EAA"/>
    <w:rsid w:val="00E5796D"/>
    <w:rsid w:val="00E606C4"/>
    <w:rsid w:val="00E6158D"/>
    <w:rsid w:val="00E6273D"/>
    <w:rsid w:val="00E62B01"/>
    <w:rsid w:val="00E62E39"/>
    <w:rsid w:val="00E63756"/>
    <w:rsid w:val="00E638C1"/>
    <w:rsid w:val="00E70D71"/>
    <w:rsid w:val="00E710AE"/>
    <w:rsid w:val="00E717EB"/>
    <w:rsid w:val="00E71A03"/>
    <w:rsid w:val="00E71CEA"/>
    <w:rsid w:val="00E71F05"/>
    <w:rsid w:val="00E73A88"/>
    <w:rsid w:val="00E743D0"/>
    <w:rsid w:val="00E744C3"/>
    <w:rsid w:val="00E80280"/>
    <w:rsid w:val="00E8045A"/>
    <w:rsid w:val="00E82537"/>
    <w:rsid w:val="00E82806"/>
    <w:rsid w:val="00E82D84"/>
    <w:rsid w:val="00E83D60"/>
    <w:rsid w:val="00E85362"/>
    <w:rsid w:val="00E86000"/>
    <w:rsid w:val="00E8613C"/>
    <w:rsid w:val="00E8626F"/>
    <w:rsid w:val="00E904F5"/>
    <w:rsid w:val="00E94513"/>
    <w:rsid w:val="00E94A2F"/>
    <w:rsid w:val="00E95C8B"/>
    <w:rsid w:val="00E95EF7"/>
    <w:rsid w:val="00E96028"/>
    <w:rsid w:val="00EA006E"/>
    <w:rsid w:val="00EA03E5"/>
    <w:rsid w:val="00EA1C6A"/>
    <w:rsid w:val="00EA278F"/>
    <w:rsid w:val="00EA2831"/>
    <w:rsid w:val="00EA31D5"/>
    <w:rsid w:val="00EA4713"/>
    <w:rsid w:val="00EA65AD"/>
    <w:rsid w:val="00EA7197"/>
    <w:rsid w:val="00EA7481"/>
    <w:rsid w:val="00EA74F1"/>
    <w:rsid w:val="00EA7FAE"/>
    <w:rsid w:val="00EB05D1"/>
    <w:rsid w:val="00EB0623"/>
    <w:rsid w:val="00EB0CAB"/>
    <w:rsid w:val="00EB173B"/>
    <w:rsid w:val="00EB26E1"/>
    <w:rsid w:val="00EB31B3"/>
    <w:rsid w:val="00EB3953"/>
    <w:rsid w:val="00EB60D1"/>
    <w:rsid w:val="00EB67CF"/>
    <w:rsid w:val="00EB6E6B"/>
    <w:rsid w:val="00EB778D"/>
    <w:rsid w:val="00EC0546"/>
    <w:rsid w:val="00EC0569"/>
    <w:rsid w:val="00EC0A96"/>
    <w:rsid w:val="00EC1A94"/>
    <w:rsid w:val="00EC1EAE"/>
    <w:rsid w:val="00EC1EF4"/>
    <w:rsid w:val="00EC37FD"/>
    <w:rsid w:val="00EC3960"/>
    <w:rsid w:val="00EC532D"/>
    <w:rsid w:val="00EC5CE1"/>
    <w:rsid w:val="00EC604B"/>
    <w:rsid w:val="00EC6277"/>
    <w:rsid w:val="00EC6313"/>
    <w:rsid w:val="00EC686F"/>
    <w:rsid w:val="00ED179A"/>
    <w:rsid w:val="00ED1882"/>
    <w:rsid w:val="00ED1AA9"/>
    <w:rsid w:val="00ED23AA"/>
    <w:rsid w:val="00ED4011"/>
    <w:rsid w:val="00ED4D67"/>
    <w:rsid w:val="00ED5A5F"/>
    <w:rsid w:val="00ED5E6D"/>
    <w:rsid w:val="00ED630C"/>
    <w:rsid w:val="00ED6A7A"/>
    <w:rsid w:val="00ED6DAB"/>
    <w:rsid w:val="00EE00C8"/>
    <w:rsid w:val="00EE1553"/>
    <w:rsid w:val="00EE21B6"/>
    <w:rsid w:val="00EE3196"/>
    <w:rsid w:val="00EE3CAA"/>
    <w:rsid w:val="00EE4499"/>
    <w:rsid w:val="00EE4FE9"/>
    <w:rsid w:val="00EE60BD"/>
    <w:rsid w:val="00EF0FE2"/>
    <w:rsid w:val="00EF1DE0"/>
    <w:rsid w:val="00EF28AF"/>
    <w:rsid w:val="00EF4904"/>
    <w:rsid w:val="00EF4CA3"/>
    <w:rsid w:val="00EF4FBF"/>
    <w:rsid w:val="00EF65FA"/>
    <w:rsid w:val="00EF7B9D"/>
    <w:rsid w:val="00EF7D3E"/>
    <w:rsid w:val="00F02049"/>
    <w:rsid w:val="00F038A0"/>
    <w:rsid w:val="00F039C5"/>
    <w:rsid w:val="00F03B09"/>
    <w:rsid w:val="00F0414A"/>
    <w:rsid w:val="00F050B0"/>
    <w:rsid w:val="00F066D0"/>
    <w:rsid w:val="00F07461"/>
    <w:rsid w:val="00F07DF5"/>
    <w:rsid w:val="00F127C6"/>
    <w:rsid w:val="00F13E35"/>
    <w:rsid w:val="00F14A51"/>
    <w:rsid w:val="00F14B5A"/>
    <w:rsid w:val="00F157C8"/>
    <w:rsid w:val="00F15E7C"/>
    <w:rsid w:val="00F16208"/>
    <w:rsid w:val="00F1655D"/>
    <w:rsid w:val="00F172A5"/>
    <w:rsid w:val="00F202C6"/>
    <w:rsid w:val="00F2226E"/>
    <w:rsid w:val="00F2416F"/>
    <w:rsid w:val="00F2433E"/>
    <w:rsid w:val="00F26092"/>
    <w:rsid w:val="00F261C9"/>
    <w:rsid w:val="00F2761E"/>
    <w:rsid w:val="00F27F02"/>
    <w:rsid w:val="00F30852"/>
    <w:rsid w:val="00F3144C"/>
    <w:rsid w:val="00F31A69"/>
    <w:rsid w:val="00F31DEE"/>
    <w:rsid w:val="00F32618"/>
    <w:rsid w:val="00F3337C"/>
    <w:rsid w:val="00F340F4"/>
    <w:rsid w:val="00F345B5"/>
    <w:rsid w:val="00F34B3C"/>
    <w:rsid w:val="00F35340"/>
    <w:rsid w:val="00F35B1A"/>
    <w:rsid w:val="00F35B4C"/>
    <w:rsid w:val="00F37581"/>
    <w:rsid w:val="00F40AEA"/>
    <w:rsid w:val="00F40E2F"/>
    <w:rsid w:val="00F415FC"/>
    <w:rsid w:val="00F4273A"/>
    <w:rsid w:val="00F42C13"/>
    <w:rsid w:val="00F42FBB"/>
    <w:rsid w:val="00F457D8"/>
    <w:rsid w:val="00F46001"/>
    <w:rsid w:val="00F47D6F"/>
    <w:rsid w:val="00F5057F"/>
    <w:rsid w:val="00F535BE"/>
    <w:rsid w:val="00F53639"/>
    <w:rsid w:val="00F53699"/>
    <w:rsid w:val="00F53EB6"/>
    <w:rsid w:val="00F54863"/>
    <w:rsid w:val="00F5492C"/>
    <w:rsid w:val="00F5515F"/>
    <w:rsid w:val="00F5634C"/>
    <w:rsid w:val="00F5664A"/>
    <w:rsid w:val="00F57826"/>
    <w:rsid w:val="00F57C58"/>
    <w:rsid w:val="00F57F52"/>
    <w:rsid w:val="00F614FB"/>
    <w:rsid w:val="00F618E4"/>
    <w:rsid w:val="00F6334B"/>
    <w:rsid w:val="00F639F5"/>
    <w:rsid w:val="00F6418C"/>
    <w:rsid w:val="00F641AE"/>
    <w:rsid w:val="00F646C6"/>
    <w:rsid w:val="00F655FE"/>
    <w:rsid w:val="00F65ABC"/>
    <w:rsid w:val="00F664E9"/>
    <w:rsid w:val="00F665D6"/>
    <w:rsid w:val="00F66FF1"/>
    <w:rsid w:val="00F6790A"/>
    <w:rsid w:val="00F67DFE"/>
    <w:rsid w:val="00F701FF"/>
    <w:rsid w:val="00F70EA7"/>
    <w:rsid w:val="00F712A0"/>
    <w:rsid w:val="00F71AA2"/>
    <w:rsid w:val="00F72334"/>
    <w:rsid w:val="00F72754"/>
    <w:rsid w:val="00F732CC"/>
    <w:rsid w:val="00F75889"/>
    <w:rsid w:val="00F7589F"/>
    <w:rsid w:val="00F75B6B"/>
    <w:rsid w:val="00F75CB6"/>
    <w:rsid w:val="00F761B1"/>
    <w:rsid w:val="00F7717C"/>
    <w:rsid w:val="00F777BF"/>
    <w:rsid w:val="00F804CB"/>
    <w:rsid w:val="00F815D8"/>
    <w:rsid w:val="00F825CD"/>
    <w:rsid w:val="00F826F9"/>
    <w:rsid w:val="00F82DDD"/>
    <w:rsid w:val="00F831AE"/>
    <w:rsid w:val="00F84109"/>
    <w:rsid w:val="00F84B7F"/>
    <w:rsid w:val="00F84DFC"/>
    <w:rsid w:val="00F8572D"/>
    <w:rsid w:val="00F86881"/>
    <w:rsid w:val="00F87ADB"/>
    <w:rsid w:val="00F90537"/>
    <w:rsid w:val="00F90CC8"/>
    <w:rsid w:val="00F91826"/>
    <w:rsid w:val="00F942B3"/>
    <w:rsid w:val="00F94A84"/>
    <w:rsid w:val="00F9607E"/>
    <w:rsid w:val="00F96715"/>
    <w:rsid w:val="00FA0D9C"/>
    <w:rsid w:val="00FA0E00"/>
    <w:rsid w:val="00FA1C9A"/>
    <w:rsid w:val="00FA1D58"/>
    <w:rsid w:val="00FA27CB"/>
    <w:rsid w:val="00FA3189"/>
    <w:rsid w:val="00FA3714"/>
    <w:rsid w:val="00FA37AF"/>
    <w:rsid w:val="00FA3B06"/>
    <w:rsid w:val="00FA4662"/>
    <w:rsid w:val="00FA4B1A"/>
    <w:rsid w:val="00FA5310"/>
    <w:rsid w:val="00FA63CA"/>
    <w:rsid w:val="00FB089C"/>
    <w:rsid w:val="00FB0CD4"/>
    <w:rsid w:val="00FB13FB"/>
    <w:rsid w:val="00FB2B46"/>
    <w:rsid w:val="00FB47F4"/>
    <w:rsid w:val="00FB4916"/>
    <w:rsid w:val="00FB5585"/>
    <w:rsid w:val="00FB7572"/>
    <w:rsid w:val="00FB7BF6"/>
    <w:rsid w:val="00FC4B9E"/>
    <w:rsid w:val="00FC50BD"/>
    <w:rsid w:val="00FC555E"/>
    <w:rsid w:val="00FC5959"/>
    <w:rsid w:val="00FC5A00"/>
    <w:rsid w:val="00FC6384"/>
    <w:rsid w:val="00FC65CF"/>
    <w:rsid w:val="00FC6A30"/>
    <w:rsid w:val="00FD0D7F"/>
    <w:rsid w:val="00FD4125"/>
    <w:rsid w:val="00FD5960"/>
    <w:rsid w:val="00FD640C"/>
    <w:rsid w:val="00FD6EDC"/>
    <w:rsid w:val="00FD6FA9"/>
    <w:rsid w:val="00FD70E9"/>
    <w:rsid w:val="00FD758C"/>
    <w:rsid w:val="00FE0080"/>
    <w:rsid w:val="00FE0C65"/>
    <w:rsid w:val="00FE1145"/>
    <w:rsid w:val="00FE1648"/>
    <w:rsid w:val="00FE22E9"/>
    <w:rsid w:val="00FE28B2"/>
    <w:rsid w:val="00FE30AE"/>
    <w:rsid w:val="00FE32EF"/>
    <w:rsid w:val="00FE33F7"/>
    <w:rsid w:val="00FE3F94"/>
    <w:rsid w:val="00FE42A0"/>
    <w:rsid w:val="00FE5593"/>
    <w:rsid w:val="00FE6D45"/>
    <w:rsid w:val="00FE786F"/>
    <w:rsid w:val="00FF1C33"/>
    <w:rsid w:val="00FF1CF1"/>
    <w:rsid w:val="00FF23B6"/>
    <w:rsid w:val="00FF2A7F"/>
    <w:rsid w:val="00FF3839"/>
    <w:rsid w:val="00FF4700"/>
    <w:rsid w:val="00FF4C00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3AC0"/>
    <w:pPr>
      <w:keepNext/>
      <w:numPr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1C3AC0"/>
    <w:pPr>
      <w:keepNext/>
      <w:numPr>
        <w:ilvl w:val="1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/>
      <w:b/>
      <w:i/>
      <w:szCs w:val="20"/>
      <w:lang w:val="en-US" w:eastAsia="x-none"/>
    </w:rPr>
  </w:style>
  <w:style w:type="paragraph" w:styleId="3">
    <w:name w:val="heading 3"/>
    <w:basedOn w:val="a"/>
    <w:next w:val="a"/>
    <w:link w:val="30"/>
    <w:qFormat/>
    <w:rsid w:val="001C3AC0"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1C3AC0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/>
      <w:b/>
      <w:i/>
      <w:szCs w:val="20"/>
      <w:lang w:val="en-US" w:eastAsia="x-none"/>
    </w:rPr>
  </w:style>
  <w:style w:type="paragraph" w:styleId="5">
    <w:name w:val="heading 5"/>
    <w:basedOn w:val="a"/>
    <w:next w:val="a"/>
    <w:link w:val="50"/>
    <w:qFormat/>
    <w:rsid w:val="001C3AC0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/>
      <w:sz w:val="22"/>
      <w:szCs w:val="20"/>
      <w:lang w:val="en-US" w:eastAsia="x-none"/>
    </w:rPr>
  </w:style>
  <w:style w:type="paragraph" w:styleId="6">
    <w:name w:val="heading 6"/>
    <w:basedOn w:val="a"/>
    <w:next w:val="a"/>
    <w:link w:val="60"/>
    <w:qFormat/>
    <w:rsid w:val="001C3AC0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/>
      <w:i/>
      <w:sz w:val="22"/>
      <w:szCs w:val="20"/>
      <w:lang w:val="en-US" w:eastAsia="x-none"/>
    </w:rPr>
  </w:style>
  <w:style w:type="paragraph" w:styleId="7">
    <w:name w:val="heading 7"/>
    <w:basedOn w:val="a"/>
    <w:next w:val="a"/>
    <w:link w:val="70"/>
    <w:qFormat/>
    <w:rsid w:val="001C3AC0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/>
      <w:sz w:val="20"/>
      <w:szCs w:val="20"/>
      <w:lang w:val="en-US" w:eastAsia="x-none"/>
    </w:rPr>
  </w:style>
  <w:style w:type="paragraph" w:styleId="8">
    <w:name w:val="heading 8"/>
    <w:basedOn w:val="a"/>
    <w:next w:val="a"/>
    <w:link w:val="80"/>
    <w:qFormat/>
    <w:rsid w:val="001C3AC0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/>
      <w:i/>
      <w:sz w:val="20"/>
      <w:szCs w:val="20"/>
      <w:lang w:val="en-US" w:eastAsia="x-none"/>
    </w:rPr>
  </w:style>
  <w:style w:type="paragraph" w:styleId="9">
    <w:name w:val="heading 9"/>
    <w:basedOn w:val="a"/>
    <w:next w:val="a"/>
    <w:link w:val="90"/>
    <w:qFormat/>
    <w:rsid w:val="001C3AC0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/>
      <w:i/>
      <w:sz w:val="18"/>
      <w:szCs w:val="20"/>
      <w:lang w:val="en-US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1F64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EE4499"/>
  </w:style>
  <w:style w:type="paragraph" w:customStyle="1" w:styleId="style10">
    <w:name w:val="style10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EE4499"/>
  </w:style>
  <w:style w:type="paragraph" w:customStyle="1" w:styleId="a5">
    <w:name w:val="Знак"/>
    <w:basedOn w:val="a"/>
    <w:rsid w:val="00886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14C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2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D7721C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1F15F3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1F15F3"/>
    <w:rPr>
      <w:sz w:val="24"/>
      <w:szCs w:val="24"/>
    </w:rPr>
  </w:style>
  <w:style w:type="paragraph" w:styleId="ac">
    <w:name w:val="header"/>
    <w:basedOn w:val="a"/>
    <w:link w:val="ad"/>
    <w:rsid w:val="009155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915597"/>
    <w:rPr>
      <w:sz w:val="24"/>
      <w:szCs w:val="24"/>
    </w:rPr>
  </w:style>
  <w:style w:type="paragraph" w:styleId="ae">
    <w:name w:val="footer"/>
    <w:basedOn w:val="a"/>
    <w:link w:val="af"/>
    <w:uiPriority w:val="99"/>
    <w:rsid w:val="009155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915597"/>
    <w:rPr>
      <w:sz w:val="24"/>
      <w:szCs w:val="24"/>
    </w:rPr>
  </w:style>
  <w:style w:type="paragraph" w:styleId="af0">
    <w:name w:val="Balloon Text"/>
    <w:basedOn w:val="a"/>
    <w:link w:val="af1"/>
    <w:rsid w:val="00EA03E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A03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3AC0"/>
    <w:rPr>
      <w:rFonts w:ascii="Arial" w:eastAsia="Calibri" w:hAnsi="Arial"/>
      <w:b/>
      <w:kern w:val="28"/>
      <w:sz w:val="28"/>
      <w:lang w:val="en-US" w:eastAsia="en-US"/>
    </w:rPr>
  </w:style>
  <w:style w:type="character" w:customStyle="1" w:styleId="20">
    <w:name w:val="Заголовок 2 Знак"/>
    <w:link w:val="2"/>
    <w:rsid w:val="001C3AC0"/>
    <w:rPr>
      <w:rFonts w:ascii="Arial" w:eastAsia="Calibri" w:hAnsi="Arial"/>
      <w:b/>
      <w:i/>
      <w:sz w:val="24"/>
      <w:lang w:val="en-US"/>
    </w:rPr>
  </w:style>
  <w:style w:type="character" w:customStyle="1" w:styleId="30">
    <w:name w:val="Заголовок 3 Знак"/>
    <w:link w:val="3"/>
    <w:rsid w:val="001C3AC0"/>
    <w:rPr>
      <w:rFonts w:ascii="Calibri" w:eastAsia="Calibri" w:hAnsi="Calibri"/>
      <w:b/>
      <w:sz w:val="24"/>
      <w:lang w:val="en-US" w:eastAsia="en-US"/>
    </w:rPr>
  </w:style>
  <w:style w:type="character" w:customStyle="1" w:styleId="40">
    <w:name w:val="Заголовок 4 Знак"/>
    <w:link w:val="4"/>
    <w:rsid w:val="001C3AC0"/>
    <w:rPr>
      <w:rFonts w:ascii="Calibri" w:eastAsia="Calibri" w:hAnsi="Calibri"/>
      <w:b/>
      <w:i/>
      <w:sz w:val="24"/>
      <w:lang w:val="en-US"/>
    </w:rPr>
  </w:style>
  <w:style w:type="character" w:customStyle="1" w:styleId="50">
    <w:name w:val="Заголовок 5 Знак"/>
    <w:link w:val="5"/>
    <w:rsid w:val="001C3AC0"/>
    <w:rPr>
      <w:rFonts w:ascii="Arial" w:eastAsia="Calibri" w:hAnsi="Arial"/>
      <w:sz w:val="22"/>
      <w:lang w:val="en-US"/>
    </w:rPr>
  </w:style>
  <w:style w:type="character" w:customStyle="1" w:styleId="60">
    <w:name w:val="Заголовок 6 Знак"/>
    <w:link w:val="6"/>
    <w:rsid w:val="001C3AC0"/>
    <w:rPr>
      <w:rFonts w:ascii="Arial" w:eastAsia="Calibri" w:hAnsi="Arial"/>
      <w:i/>
      <w:sz w:val="22"/>
      <w:lang w:val="en-US"/>
    </w:rPr>
  </w:style>
  <w:style w:type="character" w:customStyle="1" w:styleId="70">
    <w:name w:val="Заголовок 7 Знак"/>
    <w:link w:val="7"/>
    <w:rsid w:val="001C3AC0"/>
    <w:rPr>
      <w:rFonts w:ascii="Arial" w:eastAsia="Calibri" w:hAnsi="Arial"/>
      <w:lang w:val="en-US"/>
    </w:rPr>
  </w:style>
  <w:style w:type="character" w:customStyle="1" w:styleId="80">
    <w:name w:val="Заголовок 8 Знак"/>
    <w:link w:val="8"/>
    <w:rsid w:val="001C3AC0"/>
    <w:rPr>
      <w:rFonts w:ascii="Arial" w:eastAsia="Calibri" w:hAnsi="Arial"/>
      <w:i/>
      <w:lang w:val="en-US"/>
    </w:rPr>
  </w:style>
  <w:style w:type="character" w:customStyle="1" w:styleId="90">
    <w:name w:val="Заголовок 9 Знак"/>
    <w:link w:val="9"/>
    <w:rsid w:val="001C3AC0"/>
    <w:rPr>
      <w:rFonts w:ascii="Arial" w:eastAsia="Calibri" w:hAnsi="Arial"/>
      <w:i/>
      <w:sz w:val="18"/>
      <w:lang w:val="en-US"/>
    </w:rPr>
  </w:style>
  <w:style w:type="character" w:customStyle="1" w:styleId="FontStyle22">
    <w:name w:val="Font Style22"/>
    <w:rsid w:val="003B7023"/>
    <w:rPr>
      <w:rFonts w:ascii="Times New Roman" w:hAnsi="Times New Roman" w:cs="Times New Roman"/>
      <w:sz w:val="24"/>
      <w:szCs w:val="24"/>
    </w:rPr>
  </w:style>
  <w:style w:type="character" w:styleId="af2">
    <w:name w:val="Emphasis"/>
    <w:qFormat/>
    <w:rsid w:val="00ED630C"/>
    <w:rPr>
      <w:i/>
      <w:iCs/>
    </w:rPr>
  </w:style>
  <w:style w:type="paragraph" w:customStyle="1" w:styleId="Default">
    <w:name w:val="Default"/>
    <w:rsid w:val="002C14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932B22"/>
    <w:pPr>
      <w:tabs>
        <w:tab w:val="left" w:pos="709"/>
      </w:tabs>
      <w:spacing w:line="360" w:lineRule="auto"/>
      <w:ind w:firstLine="709"/>
      <w:contextualSpacing/>
      <w:jc w:val="both"/>
    </w:pPr>
    <w:rPr>
      <w:sz w:val="28"/>
      <w:szCs w:val="24"/>
      <w:lang w:eastAsia="ar-SA"/>
    </w:rPr>
  </w:style>
  <w:style w:type="character" w:customStyle="1" w:styleId="WW8Num2z0">
    <w:name w:val="WW8Num2z0"/>
    <w:rsid w:val="00D671BD"/>
    <w:rPr>
      <w:rFonts w:ascii="Wingdings" w:hAnsi="Wingdings" w:cs="StarSymbol"/>
      <w:sz w:val="18"/>
      <w:szCs w:val="18"/>
    </w:rPr>
  </w:style>
  <w:style w:type="paragraph" w:customStyle="1" w:styleId="ListParagraph">
    <w:name w:val="List Paragraph"/>
    <w:basedOn w:val="a"/>
    <w:qFormat/>
    <w:rsid w:val="00A066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2E343A"/>
    <w:rPr>
      <w:rFonts w:ascii="Calibri" w:hAnsi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3AC0"/>
    <w:pPr>
      <w:keepNext/>
      <w:numPr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1C3AC0"/>
    <w:pPr>
      <w:keepNext/>
      <w:numPr>
        <w:ilvl w:val="1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/>
      <w:b/>
      <w:i/>
      <w:szCs w:val="20"/>
      <w:lang w:val="en-US" w:eastAsia="x-none"/>
    </w:rPr>
  </w:style>
  <w:style w:type="paragraph" w:styleId="3">
    <w:name w:val="heading 3"/>
    <w:basedOn w:val="a"/>
    <w:next w:val="a"/>
    <w:link w:val="30"/>
    <w:qFormat/>
    <w:rsid w:val="001C3AC0"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1C3AC0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/>
      <w:b/>
      <w:i/>
      <w:szCs w:val="20"/>
      <w:lang w:val="en-US" w:eastAsia="x-none"/>
    </w:rPr>
  </w:style>
  <w:style w:type="paragraph" w:styleId="5">
    <w:name w:val="heading 5"/>
    <w:basedOn w:val="a"/>
    <w:next w:val="a"/>
    <w:link w:val="50"/>
    <w:qFormat/>
    <w:rsid w:val="001C3AC0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/>
      <w:sz w:val="22"/>
      <w:szCs w:val="20"/>
      <w:lang w:val="en-US" w:eastAsia="x-none"/>
    </w:rPr>
  </w:style>
  <w:style w:type="paragraph" w:styleId="6">
    <w:name w:val="heading 6"/>
    <w:basedOn w:val="a"/>
    <w:next w:val="a"/>
    <w:link w:val="60"/>
    <w:qFormat/>
    <w:rsid w:val="001C3AC0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/>
      <w:i/>
      <w:sz w:val="22"/>
      <w:szCs w:val="20"/>
      <w:lang w:val="en-US" w:eastAsia="x-none"/>
    </w:rPr>
  </w:style>
  <w:style w:type="paragraph" w:styleId="7">
    <w:name w:val="heading 7"/>
    <w:basedOn w:val="a"/>
    <w:next w:val="a"/>
    <w:link w:val="70"/>
    <w:qFormat/>
    <w:rsid w:val="001C3AC0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/>
      <w:sz w:val="20"/>
      <w:szCs w:val="20"/>
      <w:lang w:val="en-US" w:eastAsia="x-none"/>
    </w:rPr>
  </w:style>
  <w:style w:type="paragraph" w:styleId="8">
    <w:name w:val="heading 8"/>
    <w:basedOn w:val="a"/>
    <w:next w:val="a"/>
    <w:link w:val="80"/>
    <w:qFormat/>
    <w:rsid w:val="001C3AC0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/>
      <w:i/>
      <w:sz w:val="20"/>
      <w:szCs w:val="20"/>
      <w:lang w:val="en-US" w:eastAsia="x-none"/>
    </w:rPr>
  </w:style>
  <w:style w:type="paragraph" w:styleId="9">
    <w:name w:val="heading 9"/>
    <w:basedOn w:val="a"/>
    <w:next w:val="a"/>
    <w:link w:val="90"/>
    <w:qFormat/>
    <w:rsid w:val="001C3AC0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/>
      <w:i/>
      <w:sz w:val="18"/>
      <w:szCs w:val="20"/>
      <w:lang w:val="en-US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1F64"/>
    <w:pPr>
      <w:spacing w:before="24" w:after="24"/>
    </w:pPr>
    <w:rPr>
      <w:sz w:val="20"/>
      <w:szCs w:val="20"/>
    </w:rPr>
  </w:style>
  <w:style w:type="paragraph" w:styleId="a4">
    <w:name w:val="Body Text Indent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2">
    <w:name w:val="style12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fontstyle71">
    <w:name w:val="fontstyle71"/>
    <w:basedOn w:val="a0"/>
    <w:rsid w:val="00EE4499"/>
  </w:style>
  <w:style w:type="paragraph" w:customStyle="1" w:styleId="style10">
    <w:name w:val="style10"/>
    <w:basedOn w:val="a"/>
    <w:rsid w:val="00EE4499"/>
    <w:pPr>
      <w:spacing w:before="24" w:after="24"/>
    </w:pPr>
    <w:rPr>
      <w:sz w:val="20"/>
      <w:szCs w:val="20"/>
    </w:rPr>
  </w:style>
  <w:style w:type="paragraph" w:customStyle="1" w:styleId="style19">
    <w:name w:val="style19"/>
    <w:basedOn w:val="a"/>
    <w:rsid w:val="00EE4499"/>
    <w:pPr>
      <w:spacing w:before="24" w:after="24"/>
    </w:pPr>
    <w:rPr>
      <w:sz w:val="20"/>
      <w:szCs w:val="20"/>
    </w:rPr>
  </w:style>
  <w:style w:type="character" w:customStyle="1" w:styleId="dash041e0431044b0447043d044b0439char1">
    <w:name w:val="dash041e0431044b0447043d044b0439char1"/>
    <w:basedOn w:val="a0"/>
    <w:rsid w:val="00EE4499"/>
  </w:style>
  <w:style w:type="paragraph" w:customStyle="1" w:styleId="a5">
    <w:name w:val="Знак"/>
    <w:basedOn w:val="a"/>
    <w:rsid w:val="00886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14C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625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D7721C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1F15F3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1F15F3"/>
    <w:rPr>
      <w:sz w:val="24"/>
      <w:szCs w:val="24"/>
    </w:rPr>
  </w:style>
  <w:style w:type="paragraph" w:styleId="ac">
    <w:name w:val="header"/>
    <w:basedOn w:val="a"/>
    <w:link w:val="ad"/>
    <w:rsid w:val="009155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915597"/>
    <w:rPr>
      <w:sz w:val="24"/>
      <w:szCs w:val="24"/>
    </w:rPr>
  </w:style>
  <w:style w:type="paragraph" w:styleId="ae">
    <w:name w:val="footer"/>
    <w:basedOn w:val="a"/>
    <w:link w:val="af"/>
    <w:uiPriority w:val="99"/>
    <w:rsid w:val="009155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915597"/>
    <w:rPr>
      <w:sz w:val="24"/>
      <w:szCs w:val="24"/>
    </w:rPr>
  </w:style>
  <w:style w:type="paragraph" w:styleId="af0">
    <w:name w:val="Balloon Text"/>
    <w:basedOn w:val="a"/>
    <w:link w:val="af1"/>
    <w:rsid w:val="00EA03E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A03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C3AC0"/>
    <w:rPr>
      <w:rFonts w:ascii="Arial" w:eastAsia="Calibri" w:hAnsi="Arial"/>
      <w:b/>
      <w:kern w:val="28"/>
      <w:sz w:val="28"/>
      <w:lang w:val="en-US" w:eastAsia="en-US"/>
    </w:rPr>
  </w:style>
  <w:style w:type="character" w:customStyle="1" w:styleId="20">
    <w:name w:val="Заголовок 2 Знак"/>
    <w:link w:val="2"/>
    <w:rsid w:val="001C3AC0"/>
    <w:rPr>
      <w:rFonts w:ascii="Arial" w:eastAsia="Calibri" w:hAnsi="Arial"/>
      <w:b/>
      <w:i/>
      <w:sz w:val="24"/>
      <w:lang w:val="en-US"/>
    </w:rPr>
  </w:style>
  <w:style w:type="character" w:customStyle="1" w:styleId="30">
    <w:name w:val="Заголовок 3 Знак"/>
    <w:link w:val="3"/>
    <w:rsid w:val="001C3AC0"/>
    <w:rPr>
      <w:rFonts w:ascii="Calibri" w:eastAsia="Calibri" w:hAnsi="Calibri"/>
      <w:b/>
      <w:sz w:val="24"/>
      <w:lang w:val="en-US" w:eastAsia="en-US"/>
    </w:rPr>
  </w:style>
  <w:style w:type="character" w:customStyle="1" w:styleId="40">
    <w:name w:val="Заголовок 4 Знак"/>
    <w:link w:val="4"/>
    <w:rsid w:val="001C3AC0"/>
    <w:rPr>
      <w:rFonts w:ascii="Calibri" w:eastAsia="Calibri" w:hAnsi="Calibri"/>
      <w:b/>
      <w:i/>
      <w:sz w:val="24"/>
      <w:lang w:val="en-US"/>
    </w:rPr>
  </w:style>
  <w:style w:type="character" w:customStyle="1" w:styleId="50">
    <w:name w:val="Заголовок 5 Знак"/>
    <w:link w:val="5"/>
    <w:rsid w:val="001C3AC0"/>
    <w:rPr>
      <w:rFonts w:ascii="Arial" w:eastAsia="Calibri" w:hAnsi="Arial"/>
      <w:sz w:val="22"/>
      <w:lang w:val="en-US"/>
    </w:rPr>
  </w:style>
  <w:style w:type="character" w:customStyle="1" w:styleId="60">
    <w:name w:val="Заголовок 6 Знак"/>
    <w:link w:val="6"/>
    <w:rsid w:val="001C3AC0"/>
    <w:rPr>
      <w:rFonts w:ascii="Arial" w:eastAsia="Calibri" w:hAnsi="Arial"/>
      <w:i/>
      <w:sz w:val="22"/>
      <w:lang w:val="en-US"/>
    </w:rPr>
  </w:style>
  <w:style w:type="character" w:customStyle="1" w:styleId="70">
    <w:name w:val="Заголовок 7 Знак"/>
    <w:link w:val="7"/>
    <w:rsid w:val="001C3AC0"/>
    <w:rPr>
      <w:rFonts w:ascii="Arial" w:eastAsia="Calibri" w:hAnsi="Arial"/>
      <w:lang w:val="en-US"/>
    </w:rPr>
  </w:style>
  <w:style w:type="character" w:customStyle="1" w:styleId="80">
    <w:name w:val="Заголовок 8 Знак"/>
    <w:link w:val="8"/>
    <w:rsid w:val="001C3AC0"/>
    <w:rPr>
      <w:rFonts w:ascii="Arial" w:eastAsia="Calibri" w:hAnsi="Arial"/>
      <w:i/>
      <w:lang w:val="en-US"/>
    </w:rPr>
  </w:style>
  <w:style w:type="character" w:customStyle="1" w:styleId="90">
    <w:name w:val="Заголовок 9 Знак"/>
    <w:link w:val="9"/>
    <w:rsid w:val="001C3AC0"/>
    <w:rPr>
      <w:rFonts w:ascii="Arial" w:eastAsia="Calibri" w:hAnsi="Arial"/>
      <w:i/>
      <w:sz w:val="18"/>
      <w:lang w:val="en-US"/>
    </w:rPr>
  </w:style>
  <w:style w:type="character" w:customStyle="1" w:styleId="FontStyle22">
    <w:name w:val="Font Style22"/>
    <w:rsid w:val="003B7023"/>
    <w:rPr>
      <w:rFonts w:ascii="Times New Roman" w:hAnsi="Times New Roman" w:cs="Times New Roman"/>
      <w:sz w:val="24"/>
      <w:szCs w:val="24"/>
    </w:rPr>
  </w:style>
  <w:style w:type="character" w:styleId="af2">
    <w:name w:val="Emphasis"/>
    <w:qFormat/>
    <w:rsid w:val="00ED630C"/>
    <w:rPr>
      <w:i/>
      <w:iCs/>
    </w:rPr>
  </w:style>
  <w:style w:type="paragraph" w:customStyle="1" w:styleId="Default">
    <w:name w:val="Default"/>
    <w:rsid w:val="002C14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abotka">
    <w:name w:val="Rabotka"/>
    <w:qFormat/>
    <w:rsid w:val="00932B22"/>
    <w:pPr>
      <w:tabs>
        <w:tab w:val="left" w:pos="709"/>
      </w:tabs>
      <w:spacing w:line="360" w:lineRule="auto"/>
      <w:ind w:firstLine="709"/>
      <w:contextualSpacing/>
      <w:jc w:val="both"/>
    </w:pPr>
    <w:rPr>
      <w:sz w:val="28"/>
      <w:szCs w:val="24"/>
      <w:lang w:eastAsia="ar-SA"/>
    </w:rPr>
  </w:style>
  <w:style w:type="character" w:customStyle="1" w:styleId="WW8Num2z0">
    <w:name w:val="WW8Num2z0"/>
    <w:rsid w:val="00D671BD"/>
    <w:rPr>
      <w:rFonts w:ascii="Wingdings" w:hAnsi="Wingdings" w:cs="StarSymbol"/>
      <w:sz w:val="18"/>
      <w:szCs w:val="18"/>
    </w:rPr>
  </w:style>
  <w:style w:type="paragraph" w:customStyle="1" w:styleId="ListParagraph">
    <w:name w:val="List Paragraph"/>
    <w:basedOn w:val="a"/>
    <w:qFormat/>
    <w:rsid w:val="00A066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2E343A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7336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87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327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96244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497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63735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42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7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221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4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963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58018">
                                          <w:marLeft w:val="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2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3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0139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4634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1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4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0777">
                                          <w:marLeft w:val="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2001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7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3057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0323">
                                          <w:marLeft w:val="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75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249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3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0742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7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7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023704">
                                          <w:marLeft w:val="1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5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07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79792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5525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88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239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48147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1;&#1072;&#1085;&#1079;&#1072;&#1076;&#1072;&#1081;\Desktop\Samoobsledovanie_2018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Samoobsledovanie_2018 (1).dot</Template>
  <TotalTime>11</TotalTime>
  <Pages>12</Pages>
  <Words>3393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бланка для отчета о самообследовании образовательной организации</vt:lpstr>
    </vt:vector>
  </TitlesOfParts>
  <Company>Computer</Company>
  <LinksUpToDate>false</LinksUpToDate>
  <CharactersWithSpaces>22689</CharactersWithSpaces>
  <SharedDoc>false</SharedDoc>
  <HLinks>
    <vt:vector size="6" baseType="variant"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http://www.garant.ru/products/ipo/prime/doc/70481476/</vt:lpwstr>
      </vt:variant>
      <vt:variant>
        <vt:lpwstr>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бланка для отчета о самообследовании образовательной организации</dc:title>
  <dc:creator>Ханзадай</dc:creator>
  <cp:lastModifiedBy>Ханзадай</cp:lastModifiedBy>
  <cp:revision>1</cp:revision>
  <cp:lastPrinted>2018-11-10T06:01:00Z</cp:lastPrinted>
  <dcterms:created xsi:type="dcterms:W3CDTF">2019-03-18T08:18:00Z</dcterms:created>
  <dcterms:modified xsi:type="dcterms:W3CDTF">2019-03-18T08:29:00Z</dcterms:modified>
</cp:coreProperties>
</file>